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D6" w:rsidRPr="00E97D58" w:rsidRDefault="001011D6" w:rsidP="009234DA">
      <w:pPr>
        <w:jc w:val="right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</w:p>
    <w:p w:rsidR="001011D6" w:rsidRPr="009234DA" w:rsidRDefault="001011D6" w:rsidP="001011D6">
      <w:pPr>
        <w:tabs>
          <w:tab w:val="num" w:pos="0"/>
        </w:tabs>
        <w:rPr>
          <w:rFonts w:ascii="Calibri" w:hAnsi="Calibri" w:cs="Calibri"/>
          <w:b/>
          <w:bCs/>
          <w:sz w:val="23"/>
          <w:szCs w:val="23"/>
        </w:rPr>
      </w:pPr>
      <w:r w:rsidRPr="009234DA">
        <w:rPr>
          <w:rFonts w:ascii="Calibri" w:hAnsi="Calibri" w:cs="Calibri"/>
          <w:b/>
          <w:bCs/>
          <w:sz w:val="23"/>
          <w:szCs w:val="23"/>
        </w:rPr>
        <w:t>Allegato A</w:t>
      </w:r>
      <w:r w:rsidR="00635E52" w:rsidRPr="009234DA">
        <w:rPr>
          <w:rFonts w:ascii="Calibri" w:hAnsi="Calibri" w:cs="Calibri"/>
          <w:b/>
          <w:bCs/>
          <w:sz w:val="23"/>
          <w:szCs w:val="23"/>
        </w:rPr>
        <w:t xml:space="preserve"> - </w:t>
      </w:r>
      <w:r w:rsidRPr="009234DA">
        <w:rPr>
          <w:rFonts w:ascii="Calibri" w:hAnsi="Calibri" w:cs="Calibri"/>
          <w:b/>
          <w:bCs/>
          <w:sz w:val="23"/>
          <w:szCs w:val="23"/>
        </w:rPr>
        <w:t>MODELLO DI DOMANDA</w:t>
      </w:r>
    </w:p>
    <w:p w:rsidR="001011D6" w:rsidRPr="009234DA" w:rsidRDefault="001011D6" w:rsidP="001011D6">
      <w:pPr>
        <w:keepNext/>
        <w:numPr>
          <w:ilvl w:val="1"/>
          <w:numId w:val="29"/>
        </w:numPr>
        <w:tabs>
          <w:tab w:val="num" w:pos="576"/>
        </w:tabs>
        <w:suppressAutoHyphens/>
        <w:autoSpaceDN w:val="0"/>
        <w:ind w:left="2124" w:firstLine="708"/>
        <w:jc w:val="right"/>
        <w:outlineLvl w:val="1"/>
        <w:rPr>
          <w:rFonts w:ascii="Calibri" w:hAnsi="Calibri" w:cs="Calibri"/>
          <w:kern w:val="2"/>
          <w:sz w:val="23"/>
          <w:szCs w:val="23"/>
        </w:rPr>
      </w:pPr>
      <w:r w:rsidRPr="009234DA">
        <w:rPr>
          <w:rFonts w:ascii="Calibri" w:hAnsi="Calibri" w:cs="Calibri"/>
          <w:smallCaps/>
          <w:kern w:val="18"/>
          <w:sz w:val="23"/>
          <w:szCs w:val="23"/>
        </w:rPr>
        <w:t xml:space="preserve">All’ </w:t>
      </w:r>
      <w:r w:rsidRPr="009234DA">
        <w:rPr>
          <w:rFonts w:ascii="Calibri" w:hAnsi="Calibri" w:cs="Calibri"/>
          <w:b/>
          <w:smallCaps/>
          <w:kern w:val="20"/>
          <w:sz w:val="23"/>
          <w:szCs w:val="23"/>
        </w:rPr>
        <w:t>Ufficio di Piano</w:t>
      </w:r>
      <w:r w:rsidRPr="009234DA">
        <w:rPr>
          <w:rFonts w:ascii="Calibri" w:hAnsi="Calibri" w:cs="Calibri"/>
          <w:kern w:val="2"/>
          <w:sz w:val="23"/>
          <w:szCs w:val="23"/>
        </w:rPr>
        <w:t xml:space="preserve"> </w:t>
      </w:r>
      <w:r w:rsidRPr="009234DA">
        <w:rPr>
          <w:rFonts w:ascii="Calibri" w:hAnsi="Calibri" w:cs="Calibri"/>
          <w:smallCaps/>
          <w:kern w:val="18"/>
          <w:sz w:val="23"/>
          <w:szCs w:val="23"/>
        </w:rPr>
        <w:t>del</w:t>
      </w:r>
      <w:r w:rsidRPr="009234DA">
        <w:rPr>
          <w:rFonts w:ascii="Calibri" w:hAnsi="Calibri" w:cs="Calibri"/>
          <w:kern w:val="2"/>
          <w:sz w:val="23"/>
          <w:szCs w:val="23"/>
        </w:rPr>
        <w:t xml:space="preserve"> </w:t>
      </w:r>
    </w:p>
    <w:p w:rsidR="001011D6" w:rsidRPr="009234DA" w:rsidRDefault="001011D6" w:rsidP="001011D6">
      <w:pPr>
        <w:keepNext/>
        <w:numPr>
          <w:ilvl w:val="1"/>
          <w:numId w:val="29"/>
        </w:numPr>
        <w:tabs>
          <w:tab w:val="num" w:pos="576"/>
        </w:tabs>
        <w:suppressAutoHyphens/>
        <w:autoSpaceDN w:val="0"/>
        <w:ind w:left="2124" w:firstLine="708"/>
        <w:jc w:val="right"/>
        <w:outlineLvl w:val="1"/>
        <w:rPr>
          <w:rFonts w:ascii="Calibri" w:hAnsi="Calibri" w:cs="Calibri"/>
          <w:smallCaps/>
          <w:kern w:val="2"/>
          <w:sz w:val="23"/>
          <w:szCs w:val="23"/>
        </w:rPr>
      </w:pPr>
      <w:r w:rsidRPr="009234DA">
        <w:rPr>
          <w:rFonts w:ascii="Calibri" w:hAnsi="Calibri" w:cs="Calibri"/>
          <w:b/>
          <w:smallCaps/>
          <w:kern w:val="20"/>
          <w:sz w:val="23"/>
          <w:szCs w:val="23"/>
        </w:rPr>
        <w:t xml:space="preserve">Consorzio sociale della Bassa sabina </w:t>
      </w:r>
    </w:p>
    <w:p w:rsidR="001011D6" w:rsidRPr="009234DA" w:rsidRDefault="001011D6" w:rsidP="001011D6">
      <w:pPr>
        <w:keepNext/>
        <w:numPr>
          <w:ilvl w:val="1"/>
          <w:numId w:val="29"/>
        </w:numPr>
        <w:tabs>
          <w:tab w:val="num" w:pos="576"/>
        </w:tabs>
        <w:suppressAutoHyphens/>
        <w:autoSpaceDN w:val="0"/>
        <w:ind w:left="2124" w:firstLine="708"/>
        <w:jc w:val="right"/>
        <w:outlineLvl w:val="1"/>
        <w:rPr>
          <w:rFonts w:ascii="Calibri" w:hAnsi="Calibri" w:cs="Calibri"/>
          <w:smallCaps/>
          <w:kern w:val="2"/>
          <w:sz w:val="23"/>
          <w:szCs w:val="23"/>
        </w:rPr>
      </w:pPr>
      <w:r w:rsidRPr="009234DA">
        <w:rPr>
          <w:rFonts w:ascii="Calibri" w:hAnsi="Calibri" w:cs="Calibri"/>
          <w:kern w:val="20"/>
          <w:sz w:val="23"/>
          <w:szCs w:val="23"/>
        </w:rPr>
        <w:t>Via Riosole, 31</w:t>
      </w:r>
      <w:r w:rsidRPr="009234DA">
        <w:rPr>
          <w:rFonts w:ascii="Calibri" w:hAnsi="Calibri" w:cs="Calibri"/>
          <w:smallCaps/>
          <w:kern w:val="2"/>
          <w:sz w:val="23"/>
          <w:szCs w:val="23"/>
        </w:rPr>
        <w:t xml:space="preserve">  - 02047 - Poggio Mirteto (RI)</w:t>
      </w:r>
    </w:p>
    <w:p w:rsidR="001011D6" w:rsidRPr="009234DA" w:rsidRDefault="001011D6" w:rsidP="001011D6">
      <w:pPr>
        <w:tabs>
          <w:tab w:val="num" w:pos="0"/>
        </w:tabs>
        <w:jc w:val="right"/>
        <w:rPr>
          <w:rFonts w:ascii="Calibri" w:hAnsi="Calibri" w:cs="Calibri"/>
          <w:i/>
          <w:sz w:val="23"/>
          <w:szCs w:val="23"/>
        </w:rPr>
      </w:pPr>
    </w:p>
    <w:p w:rsidR="001011D6" w:rsidRPr="009234DA" w:rsidRDefault="001011D6" w:rsidP="001011D6">
      <w:pPr>
        <w:tabs>
          <w:tab w:val="num" w:pos="0"/>
        </w:tabs>
        <w:jc w:val="right"/>
        <w:rPr>
          <w:rFonts w:ascii="Calibri" w:hAnsi="Calibri" w:cs="Calibri"/>
          <w:sz w:val="23"/>
          <w:szCs w:val="23"/>
        </w:rPr>
      </w:pPr>
      <w:r w:rsidRPr="009234DA">
        <w:rPr>
          <w:rFonts w:ascii="Calibri" w:hAnsi="Calibri" w:cs="Calibri"/>
          <w:i/>
          <w:sz w:val="23"/>
          <w:szCs w:val="23"/>
        </w:rPr>
        <w:t>per il tramite del Comune di</w:t>
      </w:r>
      <w:r w:rsidRPr="009234DA">
        <w:rPr>
          <w:rFonts w:ascii="Calibri" w:hAnsi="Calibri" w:cs="Calibri"/>
          <w:sz w:val="23"/>
          <w:szCs w:val="23"/>
        </w:rPr>
        <w:t xml:space="preserve"> _____________________________________</w:t>
      </w:r>
    </w:p>
    <w:p w:rsidR="001011D6" w:rsidRPr="009234DA" w:rsidRDefault="001011D6" w:rsidP="001011D6">
      <w:pPr>
        <w:tabs>
          <w:tab w:val="num" w:pos="0"/>
        </w:tabs>
        <w:rPr>
          <w:rFonts w:ascii="Calibri" w:hAnsi="Calibri" w:cs="Calibri"/>
          <w:b/>
          <w:bCs/>
          <w:i/>
          <w:smallCaps/>
          <w:sz w:val="23"/>
          <w:szCs w:val="23"/>
        </w:rPr>
      </w:pPr>
    </w:p>
    <w:p w:rsidR="001011D6" w:rsidRPr="009234DA" w:rsidRDefault="001011D6" w:rsidP="001011D6">
      <w:pPr>
        <w:tabs>
          <w:tab w:val="num" w:pos="0"/>
        </w:tabs>
        <w:rPr>
          <w:rFonts w:ascii="Calibri" w:hAnsi="Calibri" w:cs="Calibri"/>
          <w:b/>
          <w:bCs/>
          <w:i/>
          <w:smallCaps/>
          <w:sz w:val="23"/>
          <w:szCs w:val="23"/>
        </w:rPr>
      </w:pPr>
      <w:r w:rsidRPr="009234DA">
        <w:rPr>
          <w:rFonts w:ascii="Calibri" w:hAnsi="Calibri" w:cs="Calibri"/>
          <w:b/>
          <w:bCs/>
          <w:i/>
          <w:smallCaps/>
          <w:sz w:val="23"/>
          <w:szCs w:val="23"/>
        </w:rPr>
        <w:t>Oggetto:</w:t>
      </w:r>
      <w:r w:rsidRPr="009234DA">
        <w:rPr>
          <w:rFonts w:ascii="Calibri" w:hAnsi="Calibri" w:cs="Calibri"/>
          <w:b/>
          <w:sz w:val="23"/>
          <w:szCs w:val="23"/>
        </w:rPr>
        <w:t xml:space="preserve"> </w:t>
      </w:r>
      <w:r w:rsidRPr="009234DA">
        <w:rPr>
          <w:rFonts w:ascii="Calibri" w:hAnsi="Calibri" w:cs="Calibri"/>
          <w:sz w:val="23"/>
          <w:szCs w:val="23"/>
        </w:rPr>
        <w:t xml:space="preserve">AVVISO PUBBLICO PROT. N. </w:t>
      </w:r>
      <w:r w:rsidR="00F9240A">
        <w:rPr>
          <w:rFonts w:ascii="Calibri" w:hAnsi="Calibri" w:cs="Calibri"/>
          <w:sz w:val="23"/>
          <w:szCs w:val="23"/>
        </w:rPr>
        <w:t xml:space="preserve">2435 </w:t>
      </w:r>
      <w:r w:rsidRPr="009234DA">
        <w:rPr>
          <w:rFonts w:ascii="Calibri" w:hAnsi="Calibri" w:cs="Calibri"/>
          <w:sz w:val="23"/>
          <w:szCs w:val="23"/>
        </w:rPr>
        <w:t>DEL 6.12.2024 INTERVENTI RIVOLTI ALLE FAMIGLIE DEI MINORI FINO AL DODICESIMO ANNO DI ETÀ CON DISTURBO DELLO SPETTRO AUTISTICO PER LE ANNUALITÀ 2024 E 2025</w:t>
      </w:r>
      <w:r w:rsidRPr="009234DA">
        <w:rPr>
          <w:rFonts w:ascii="Calibri" w:hAnsi="Calibri" w:cs="Calibri"/>
          <w:b/>
          <w:i/>
          <w:sz w:val="23"/>
          <w:szCs w:val="23"/>
        </w:rPr>
        <w:br/>
      </w:r>
    </w:p>
    <w:p w:rsidR="001011D6" w:rsidRPr="009234DA" w:rsidRDefault="001011D6" w:rsidP="001011D6">
      <w:pPr>
        <w:tabs>
          <w:tab w:val="num" w:pos="0"/>
        </w:tabs>
        <w:spacing w:line="360" w:lineRule="auto"/>
        <w:ind w:firstLine="0"/>
        <w:jc w:val="both"/>
        <w:rPr>
          <w:rFonts w:ascii="Calibri" w:hAnsi="Calibri" w:cs="Calibri"/>
          <w:sz w:val="23"/>
          <w:szCs w:val="23"/>
        </w:rPr>
      </w:pPr>
      <w:r w:rsidRPr="009234DA">
        <w:rPr>
          <w:rFonts w:ascii="Calibri" w:hAnsi="Calibri" w:cs="Calibri"/>
          <w:sz w:val="23"/>
          <w:szCs w:val="23"/>
        </w:rPr>
        <w:t>_</w:t>
      </w:r>
      <w:proofErr w:type="spellStart"/>
      <w:r w:rsidRPr="009234DA">
        <w:rPr>
          <w:rFonts w:ascii="Calibri" w:hAnsi="Calibri" w:cs="Calibri"/>
          <w:sz w:val="23"/>
          <w:szCs w:val="23"/>
        </w:rPr>
        <w:t>l_sottoscritt</w:t>
      </w:r>
      <w:proofErr w:type="spellEnd"/>
      <w:r w:rsidRPr="009234DA">
        <w:rPr>
          <w:rFonts w:ascii="Calibri" w:hAnsi="Calibri" w:cs="Calibri"/>
          <w:sz w:val="23"/>
          <w:szCs w:val="23"/>
        </w:rPr>
        <w:t xml:space="preserve"> __________________________________________________________________________  </w:t>
      </w:r>
    </w:p>
    <w:p w:rsidR="001011D6" w:rsidRPr="009234DA" w:rsidRDefault="001011D6" w:rsidP="001011D6">
      <w:pPr>
        <w:tabs>
          <w:tab w:val="num" w:pos="0"/>
        </w:tabs>
        <w:spacing w:line="360" w:lineRule="auto"/>
        <w:ind w:firstLine="0"/>
        <w:jc w:val="both"/>
        <w:rPr>
          <w:rFonts w:ascii="Calibri" w:hAnsi="Calibri" w:cs="Calibri"/>
          <w:sz w:val="23"/>
          <w:szCs w:val="23"/>
        </w:rPr>
      </w:pPr>
      <w:r w:rsidRPr="009234DA">
        <w:rPr>
          <w:rFonts w:ascii="Calibri" w:hAnsi="Calibri" w:cs="Calibri"/>
          <w:sz w:val="23"/>
          <w:szCs w:val="23"/>
        </w:rPr>
        <w:t>codice fiscale ____________________________ residente in ___________________________________ via/p.zza________________________________________________________________________ n.___ tel._________________________________________</w:t>
      </w:r>
    </w:p>
    <w:p w:rsidR="001011D6" w:rsidRPr="009234DA" w:rsidRDefault="001011D6" w:rsidP="001011D6">
      <w:pPr>
        <w:spacing w:line="360" w:lineRule="auto"/>
        <w:ind w:firstLine="0"/>
        <w:jc w:val="both"/>
        <w:rPr>
          <w:rFonts w:ascii="Calibri" w:hAnsi="Calibri" w:cs="Calibri"/>
          <w:sz w:val="23"/>
          <w:szCs w:val="23"/>
        </w:rPr>
      </w:pPr>
      <w:r w:rsidRPr="009234DA">
        <w:rPr>
          <w:rFonts w:ascii="Calibri" w:hAnsi="Calibri" w:cs="Calibri"/>
          <w:sz w:val="23"/>
          <w:szCs w:val="23"/>
        </w:rPr>
        <w:t xml:space="preserve">in qualità di genitore/tutore del minore __________________________________________________ </w:t>
      </w:r>
    </w:p>
    <w:p w:rsidR="001011D6" w:rsidRPr="009234DA" w:rsidRDefault="001011D6" w:rsidP="00635E52">
      <w:pPr>
        <w:spacing w:line="360" w:lineRule="auto"/>
        <w:ind w:firstLine="0"/>
        <w:jc w:val="both"/>
        <w:rPr>
          <w:rFonts w:ascii="Calibri" w:hAnsi="Calibri" w:cs="Calibri"/>
          <w:sz w:val="23"/>
          <w:szCs w:val="23"/>
        </w:rPr>
      </w:pPr>
      <w:r w:rsidRPr="009234DA">
        <w:rPr>
          <w:rFonts w:ascii="Calibri" w:hAnsi="Calibri" w:cs="Calibri"/>
          <w:sz w:val="23"/>
          <w:szCs w:val="23"/>
        </w:rPr>
        <w:t>nato</w:t>
      </w:r>
      <w:r w:rsidR="00635E52" w:rsidRPr="009234DA">
        <w:rPr>
          <w:rFonts w:ascii="Calibri" w:hAnsi="Calibri" w:cs="Calibri"/>
          <w:sz w:val="23"/>
          <w:szCs w:val="23"/>
        </w:rPr>
        <w:t>/a</w:t>
      </w:r>
      <w:r w:rsidRPr="009234DA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234DA">
        <w:rPr>
          <w:rFonts w:ascii="Calibri" w:hAnsi="Calibri" w:cs="Calibri"/>
          <w:sz w:val="23"/>
          <w:szCs w:val="23"/>
        </w:rPr>
        <w:t>a</w:t>
      </w:r>
      <w:proofErr w:type="spellEnd"/>
      <w:r w:rsidRPr="009234DA">
        <w:rPr>
          <w:rFonts w:ascii="Calibri" w:hAnsi="Calibri" w:cs="Calibri"/>
          <w:sz w:val="23"/>
          <w:szCs w:val="23"/>
        </w:rPr>
        <w:t xml:space="preserve"> ______</w:t>
      </w:r>
      <w:r w:rsidR="00635E52" w:rsidRPr="009234DA">
        <w:rPr>
          <w:rFonts w:ascii="Calibri" w:hAnsi="Calibri" w:cs="Calibri"/>
          <w:sz w:val="23"/>
          <w:szCs w:val="23"/>
        </w:rPr>
        <w:t>______________</w:t>
      </w:r>
      <w:r w:rsidRPr="009234DA">
        <w:rPr>
          <w:rFonts w:ascii="Calibri" w:hAnsi="Calibri" w:cs="Calibri"/>
          <w:sz w:val="23"/>
          <w:szCs w:val="23"/>
        </w:rPr>
        <w:t>____________________________ il ______</w:t>
      </w:r>
      <w:r w:rsidR="00635E52" w:rsidRPr="009234DA">
        <w:rPr>
          <w:rFonts w:ascii="Calibri" w:hAnsi="Calibri" w:cs="Calibri"/>
          <w:sz w:val="23"/>
          <w:szCs w:val="23"/>
        </w:rPr>
        <w:t>______________</w:t>
      </w:r>
      <w:r w:rsidRPr="009234DA">
        <w:rPr>
          <w:rFonts w:ascii="Calibri" w:hAnsi="Calibri" w:cs="Calibri"/>
          <w:sz w:val="23"/>
          <w:szCs w:val="23"/>
        </w:rPr>
        <w:t xml:space="preserve">________ </w:t>
      </w:r>
      <w:r w:rsidR="00635E52" w:rsidRPr="009234DA">
        <w:rPr>
          <w:rFonts w:ascii="Calibri" w:hAnsi="Calibri" w:cs="Calibri"/>
          <w:sz w:val="23"/>
          <w:szCs w:val="23"/>
        </w:rPr>
        <w:br/>
      </w:r>
      <w:r w:rsidRPr="009234DA">
        <w:rPr>
          <w:rFonts w:ascii="Calibri" w:hAnsi="Calibri" w:cs="Calibri"/>
          <w:sz w:val="23"/>
          <w:szCs w:val="23"/>
        </w:rPr>
        <w:t>cod. fiscale</w:t>
      </w:r>
      <w:r w:rsidR="00635E52" w:rsidRPr="009234DA">
        <w:rPr>
          <w:rFonts w:ascii="Calibri" w:hAnsi="Calibri" w:cs="Calibri"/>
          <w:sz w:val="23"/>
          <w:szCs w:val="23"/>
        </w:rPr>
        <w:t xml:space="preserve"> _______________________ </w:t>
      </w:r>
      <w:r w:rsidRPr="009234DA">
        <w:rPr>
          <w:rFonts w:ascii="Calibri" w:hAnsi="Calibri" w:cs="Calibri"/>
          <w:sz w:val="23"/>
          <w:szCs w:val="23"/>
        </w:rPr>
        <w:t>residente nel comune di ______</w:t>
      </w:r>
      <w:r w:rsidR="00635E52" w:rsidRPr="009234DA">
        <w:rPr>
          <w:rFonts w:ascii="Calibri" w:hAnsi="Calibri" w:cs="Calibri"/>
          <w:sz w:val="23"/>
          <w:szCs w:val="23"/>
        </w:rPr>
        <w:t>__________________________</w:t>
      </w:r>
      <w:r w:rsidRPr="009234DA">
        <w:rPr>
          <w:rFonts w:ascii="Calibri" w:hAnsi="Calibri" w:cs="Calibri"/>
          <w:sz w:val="23"/>
          <w:szCs w:val="23"/>
        </w:rPr>
        <w:t xml:space="preserve"> </w:t>
      </w:r>
    </w:p>
    <w:p w:rsidR="001011D6" w:rsidRPr="009234DA" w:rsidRDefault="001011D6" w:rsidP="001011D6">
      <w:pPr>
        <w:pStyle w:val="Default"/>
        <w:tabs>
          <w:tab w:val="num" w:pos="0"/>
        </w:tabs>
        <w:jc w:val="center"/>
        <w:rPr>
          <w:rFonts w:ascii="Calibri" w:hAnsi="Calibri" w:cs="Calibri"/>
          <w:color w:val="auto"/>
          <w:sz w:val="23"/>
          <w:szCs w:val="23"/>
        </w:rPr>
      </w:pPr>
      <w:r w:rsidRPr="009234DA">
        <w:rPr>
          <w:rFonts w:ascii="Calibri" w:hAnsi="Calibri" w:cs="Calibri"/>
          <w:b/>
          <w:bCs/>
          <w:color w:val="auto"/>
          <w:sz w:val="23"/>
          <w:szCs w:val="23"/>
        </w:rPr>
        <w:t>CHIEDE</w:t>
      </w:r>
    </w:p>
    <w:p w:rsidR="001011D6" w:rsidRPr="009234DA" w:rsidRDefault="001011D6" w:rsidP="001011D6">
      <w:pPr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  <w:r w:rsidRPr="009234DA">
        <w:rPr>
          <w:rFonts w:ascii="Calibri" w:hAnsi="Calibri" w:cs="Calibri"/>
          <w:sz w:val="23"/>
          <w:szCs w:val="23"/>
        </w:rPr>
        <w:t xml:space="preserve">l’assegnazione del contributo per le spese sostenute per gli interventi di promozione dello sviluppo cognitivo, sociale e comunicativo di cui al </w:t>
      </w:r>
      <w:r w:rsidR="009234DA" w:rsidRPr="009234DA">
        <w:rPr>
          <w:rFonts w:ascii="Calibri" w:hAnsi="Calibri" w:cs="Calibri"/>
          <w:sz w:val="23"/>
          <w:szCs w:val="23"/>
        </w:rPr>
        <w:t>r</w:t>
      </w:r>
      <w:r w:rsidRPr="009234DA">
        <w:rPr>
          <w:rFonts w:ascii="Calibri" w:hAnsi="Calibri" w:cs="Calibri"/>
          <w:sz w:val="23"/>
          <w:szCs w:val="23"/>
        </w:rPr>
        <w:t>egolamento regionale</w:t>
      </w:r>
      <w:r w:rsidR="009234DA" w:rsidRPr="009234DA">
        <w:rPr>
          <w:rFonts w:ascii="Calibri" w:hAnsi="Calibri" w:cs="Calibri"/>
          <w:sz w:val="23"/>
          <w:szCs w:val="23"/>
        </w:rPr>
        <w:t xml:space="preserve"> del Lazio</w:t>
      </w:r>
      <w:r w:rsidRPr="009234DA">
        <w:rPr>
          <w:rFonts w:ascii="Calibri" w:hAnsi="Calibri" w:cs="Calibri"/>
          <w:sz w:val="23"/>
          <w:szCs w:val="23"/>
        </w:rPr>
        <w:t xml:space="preserve"> 15 gennaio 2019, n. 1 e ss.mm. e ii. per la disciplina degli interventi a sostegno delle famiglie dei minori fino al dodicesimo anno di età con disturbo dello spettro autistico.</w:t>
      </w:r>
    </w:p>
    <w:p w:rsidR="001011D6" w:rsidRPr="009234DA" w:rsidRDefault="001011D6" w:rsidP="001011D6">
      <w:pPr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  <w:r w:rsidRPr="009234DA">
        <w:rPr>
          <w:rFonts w:ascii="Calibri" w:hAnsi="Calibri" w:cs="Calibri"/>
          <w:b/>
          <w:sz w:val="23"/>
          <w:szCs w:val="23"/>
        </w:rPr>
        <w:t>Il sottoscritto</w:t>
      </w:r>
      <w:r w:rsidRPr="009234DA">
        <w:rPr>
          <w:rFonts w:ascii="Calibri" w:hAnsi="Calibri" w:cs="Calibri"/>
          <w:sz w:val="23"/>
          <w:szCs w:val="23"/>
        </w:rPr>
        <w:t xml:space="preserve">, </w:t>
      </w:r>
      <w:r w:rsidRPr="009234DA">
        <w:rPr>
          <w:rFonts w:ascii="Calibri" w:hAnsi="Calibri" w:cs="Calibri"/>
          <w:b/>
          <w:sz w:val="23"/>
          <w:szCs w:val="23"/>
        </w:rPr>
        <w:t xml:space="preserve">consapevole delle responsabilità penali a cui può andare incontro ai sensi dell’art. 76, D. </w:t>
      </w:r>
      <w:proofErr w:type="spellStart"/>
      <w:r w:rsidRPr="009234DA">
        <w:rPr>
          <w:rFonts w:ascii="Calibri" w:hAnsi="Calibri" w:cs="Calibri"/>
          <w:b/>
          <w:sz w:val="23"/>
          <w:szCs w:val="23"/>
        </w:rPr>
        <w:t>Lgs</w:t>
      </w:r>
      <w:proofErr w:type="spellEnd"/>
      <w:r w:rsidRPr="009234DA">
        <w:rPr>
          <w:rFonts w:ascii="Calibri" w:hAnsi="Calibri" w:cs="Calibri"/>
          <w:b/>
          <w:sz w:val="23"/>
          <w:szCs w:val="23"/>
        </w:rPr>
        <w:t>. n. 445/2000</w:t>
      </w:r>
      <w:r w:rsidRPr="009234DA">
        <w:rPr>
          <w:rFonts w:ascii="Calibri" w:hAnsi="Calibri" w:cs="Calibri"/>
          <w:sz w:val="23"/>
          <w:szCs w:val="23"/>
        </w:rPr>
        <w:t xml:space="preserve"> </w:t>
      </w:r>
      <w:r w:rsidRPr="009234DA">
        <w:rPr>
          <w:rFonts w:ascii="Calibri" w:hAnsi="Calibri" w:cs="Calibri"/>
          <w:b/>
          <w:sz w:val="23"/>
          <w:szCs w:val="23"/>
        </w:rPr>
        <w:t>in caso di dichiarazioni mendaci</w:t>
      </w:r>
      <w:r w:rsidRPr="009234DA">
        <w:rPr>
          <w:rFonts w:ascii="Calibri" w:hAnsi="Calibri" w:cs="Calibri"/>
          <w:sz w:val="23"/>
          <w:szCs w:val="23"/>
        </w:rPr>
        <w:t xml:space="preserve">, formazione od uso di atti falsi, nonché della decadenza dai benefici eventualmente conseguenti alla presente dichiarazione ai sensi dell’art. 75 del suddetto decreto </w:t>
      </w:r>
    </w:p>
    <w:p w:rsidR="001011D6" w:rsidRPr="009234DA" w:rsidRDefault="001011D6" w:rsidP="001011D6">
      <w:pPr>
        <w:tabs>
          <w:tab w:val="num" w:pos="0"/>
        </w:tabs>
        <w:jc w:val="center"/>
        <w:rPr>
          <w:rFonts w:ascii="Calibri" w:hAnsi="Calibri" w:cs="Calibri"/>
          <w:b/>
          <w:sz w:val="23"/>
          <w:szCs w:val="23"/>
        </w:rPr>
      </w:pPr>
      <w:r w:rsidRPr="009234DA">
        <w:rPr>
          <w:rFonts w:ascii="Calibri" w:hAnsi="Calibri" w:cs="Calibri"/>
          <w:b/>
          <w:sz w:val="23"/>
          <w:szCs w:val="23"/>
        </w:rPr>
        <w:t>dichiara:</w:t>
      </w:r>
    </w:p>
    <w:p w:rsidR="001011D6" w:rsidRPr="009234DA" w:rsidRDefault="001011D6" w:rsidP="001011D6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alibri" w:hAnsi="Calibri" w:cs="Calibri"/>
          <w:sz w:val="23"/>
          <w:szCs w:val="23"/>
        </w:rPr>
      </w:pPr>
      <w:r w:rsidRPr="009234DA">
        <w:rPr>
          <w:rFonts w:ascii="Calibri" w:hAnsi="Calibri" w:cs="Calibri"/>
          <w:sz w:val="23"/>
          <w:szCs w:val="23"/>
        </w:rPr>
        <w:t xml:space="preserve">di aver preso visione dell’Avviso pubblico </w:t>
      </w:r>
      <w:proofErr w:type="spellStart"/>
      <w:r w:rsidRPr="009234DA">
        <w:rPr>
          <w:rFonts w:ascii="Calibri" w:hAnsi="Calibri" w:cs="Calibri"/>
          <w:sz w:val="23"/>
          <w:szCs w:val="23"/>
        </w:rPr>
        <w:t>prot</w:t>
      </w:r>
      <w:proofErr w:type="spellEnd"/>
      <w:r w:rsidRPr="009234DA">
        <w:rPr>
          <w:rFonts w:ascii="Calibri" w:hAnsi="Calibri" w:cs="Calibri"/>
          <w:sz w:val="23"/>
          <w:szCs w:val="23"/>
        </w:rPr>
        <w:t>. n.</w:t>
      </w:r>
      <w:r w:rsidR="00635E52" w:rsidRPr="009234DA">
        <w:rPr>
          <w:rFonts w:ascii="Calibri" w:hAnsi="Calibri" w:cs="Calibri"/>
          <w:sz w:val="23"/>
          <w:szCs w:val="23"/>
        </w:rPr>
        <w:t xml:space="preserve"> </w:t>
      </w:r>
      <w:r w:rsidR="00F9240A">
        <w:rPr>
          <w:rFonts w:ascii="Calibri" w:hAnsi="Calibri" w:cs="Calibri"/>
          <w:sz w:val="23"/>
          <w:szCs w:val="23"/>
        </w:rPr>
        <w:t xml:space="preserve">2435 </w:t>
      </w:r>
      <w:r w:rsidRPr="009234DA">
        <w:rPr>
          <w:rFonts w:ascii="Calibri" w:hAnsi="Calibri" w:cs="Calibri"/>
          <w:sz w:val="23"/>
          <w:szCs w:val="23"/>
        </w:rPr>
        <w:t xml:space="preserve">del </w:t>
      </w:r>
      <w:r w:rsidR="00635E52" w:rsidRPr="009234DA">
        <w:rPr>
          <w:rFonts w:ascii="Calibri" w:hAnsi="Calibri" w:cs="Calibri"/>
          <w:sz w:val="23"/>
          <w:szCs w:val="23"/>
        </w:rPr>
        <w:t>6.12.2024</w:t>
      </w:r>
      <w:r w:rsidRPr="009234DA">
        <w:rPr>
          <w:rFonts w:ascii="Calibri" w:hAnsi="Calibri" w:cs="Calibri"/>
          <w:sz w:val="23"/>
          <w:szCs w:val="23"/>
        </w:rPr>
        <w:t xml:space="preserve">  </w:t>
      </w:r>
      <w:r w:rsidR="00635E52" w:rsidRPr="009234DA">
        <w:rPr>
          <w:rFonts w:ascii="Calibri" w:hAnsi="Calibri" w:cs="Calibri"/>
          <w:sz w:val="23"/>
          <w:szCs w:val="23"/>
        </w:rPr>
        <w:t xml:space="preserve">relativo alla presente istanza e di </w:t>
      </w:r>
      <w:r w:rsidRPr="009234DA">
        <w:rPr>
          <w:rFonts w:ascii="Calibri" w:hAnsi="Calibri" w:cs="Calibri"/>
          <w:sz w:val="23"/>
          <w:szCs w:val="23"/>
        </w:rPr>
        <w:t xml:space="preserve"> accettare tutte le condizioni in esso previste,</w:t>
      </w:r>
    </w:p>
    <w:p w:rsidR="001011D6" w:rsidRPr="009234DA" w:rsidRDefault="001011D6" w:rsidP="001011D6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alibri" w:hAnsi="Calibri" w:cs="Calibri"/>
          <w:sz w:val="23"/>
          <w:szCs w:val="23"/>
        </w:rPr>
      </w:pPr>
      <w:r w:rsidRPr="009234DA">
        <w:rPr>
          <w:rFonts w:ascii="Calibri" w:hAnsi="Calibri" w:cs="Calibri"/>
          <w:sz w:val="23"/>
          <w:szCs w:val="23"/>
        </w:rPr>
        <w:t>che il potenziale destinatario del contributo richiesto è in possesso di tutti i requ</w:t>
      </w:r>
      <w:r w:rsidR="00635E52" w:rsidRPr="009234DA">
        <w:rPr>
          <w:rFonts w:ascii="Calibri" w:hAnsi="Calibri" w:cs="Calibri"/>
          <w:sz w:val="23"/>
          <w:szCs w:val="23"/>
        </w:rPr>
        <w:t>isiti di ammissibilità previsti,</w:t>
      </w:r>
    </w:p>
    <w:p w:rsidR="001011D6" w:rsidRPr="009234DA" w:rsidRDefault="001011D6" w:rsidP="001011D6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alibri" w:hAnsi="Calibri" w:cs="Calibri"/>
          <w:sz w:val="23"/>
          <w:szCs w:val="23"/>
        </w:rPr>
      </w:pPr>
      <w:r w:rsidRPr="009234DA">
        <w:rPr>
          <w:rFonts w:ascii="Calibri" w:hAnsi="Calibri" w:cs="Calibri"/>
          <w:sz w:val="23"/>
          <w:szCs w:val="23"/>
        </w:rPr>
        <w:t>di impegnarsi, in caso di assegnazione del contributo, a presentare la documentazione di rendicontazione delle spese sostenute negli anni 2024 e 2025 secondo le modalità che saranno successivamente comunicate.</w:t>
      </w:r>
    </w:p>
    <w:p w:rsidR="001011D6" w:rsidRPr="009234DA" w:rsidRDefault="001011D6" w:rsidP="001011D6">
      <w:pPr>
        <w:tabs>
          <w:tab w:val="num" w:pos="0"/>
        </w:tabs>
        <w:jc w:val="both"/>
        <w:rPr>
          <w:rFonts w:ascii="Calibri" w:hAnsi="Calibri" w:cs="Calibri"/>
          <w:color w:val="000000"/>
          <w:sz w:val="23"/>
          <w:szCs w:val="23"/>
        </w:rPr>
      </w:pPr>
      <w:r w:rsidRPr="009234DA">
        <w:rPr>
          <w:rFonts w:ascii="Calibri" w:hAnsi="Calibri" w:cs="Calibri"/>
          <w:b/>
          <w:sz w:val="23"/>
          <w:szCs w:val="23"/>
        </w:rPr>
        <w:t>Il sottoscritto</w:t>
      </w:r>
      <w:r w:rsidRPr="009234DA">
        <w:rPr>
          <w:rFonts w:ascii="Calibri" w:hAnsi="Calibri" w:cs="Calibri"/>
          <w:sz w:val="23"/>
          <w:szCs w:val="23"/>
        </w:rPr>
        <w:t xml:space="preserve"> a tal fine allega alla presente </w:t>
      </w:r>
      <w:r w:rsidRPr="009234DA">
        <w:rPr>
          <w:rFonts w:ascii="Calibri" w:hAnsi="Calibri" w:cs="Calibri"/>
          <w:sz w:val="23"/>
          <w:szCs w:val="23"/>
          <w:u w:val="single"/>
        </w:rPr>
        <w:t>obbligatoriamente</w:t>
      </w:r>
      <w:r w:rsidRPr="009234DA">
        <w:rPr>
          <w:rFonts w:ascii="Calibri" w:hAnsi="Calibri" w:cs="Calibri"/>
          <w:sz w:val="23"/>
          <w:szCs w:val="23"/>
        </w:rPr>
        <w:t xml:space="preserve">, pena l’esclusione dall’istruttoria di merito, </w:t>
      </w:r>
      <w:r w:rsidRPr="009234DA">
        <w:rPr>
          <w:rFonts w:ascii="Calibri" w:hAnsi="Calibri" w:cs="Calibri"/>
          <w:color w:val="000000"/>
          <w:sz w:val="23"/>
          <w:szCs w:val="23"/>
        </w:rPr>
        <w:t>la seguente documentazione:</w:t>
      </w:r>
    </w:p>
    <w:p w:rsidR="001011D6" w:rsidRPr="009234DA" w:rsidRDefault="001011D6" w:rsidP="001011D6">
      <w:pPr>
        <w:pStyle w:val="Paragrafoelenco"/>
        <w:numPr>
          <w:ilvl w:val="0"/>
          <w:numId w:val="26"/>
        </w:numPr>
        <w:jc w:val="both"/>
        <w:rPr>
          <w:rFonts w:cs="Calibri"/>
          <w:sz w:val="23"/>
          <w:szCs w:val="23"/>
        </w:rPr>
      </w:pPr>
      <w:r w:rsidRPr="009234DA">
        <w:rPr>
          <w:rFonts w:cs="Calibri"/>
          <w:sz w:val="23"/>
          <w:szCs w:val="23"/>
        </w:rPr>
        <w:t>Copia del documento di identità in corso di validità del richiedente;</w:t>
      </w:r>
    </w:p>
    <w:p w:rsidR="001011D6" w:rsidRPr="009234DA" w:rsidRDefault="001011D6" w:rsidP="001011D6">
      <w:pPr>
        <w:pStyle w:val="Paragrafoelenco"/>
        <w:numPr>
          <w:ilvl w:val="0"/>
          <w:numId w:val="26"/>
        </w:numPr>
        <w:jc w:val="both"/>
        <w:rPr>
          <w:rFonts w:cs="Calibri"/>
          <w:sz w:val="23"/>
          <w:szCs w:val="23"/>
        </w:rPr>
      </w:pPr>
      <w:r w:rsidRPr="009234DA">
        <w:rPr>
          <w:rFonts w:cs="Calibri"/>
          <w:sz w:val="23"/>
          <w:szCs w:val="23"/>
        </w:rPr>
        <w:t>Copia dell’ultima diagnosi di Disturbo dello spettro autistico del/i minore/i;</w:t>
      </w:r>
    </w:p>
    <w:p w:rsidR="001011D6" w:rsidRPr="009234DA" w:rsidRDefault="001011D6" w:rsidP="001011D6">
      <w:pPr>
        <w:pStyle w:val="Paragrafoelenco"/>
        <w:numPr>
          <w:ilvl w:val="0"/>
          <w:numId w:val="26"/>
        </w:numPr>
        <w:jc w:val="both"/>
        <w:rPr>
          <w:rFonts w:cs="Calibri"/>
          <w:sz w:val="23"/>
          <w:szCs w:val="23"/>
        </w:rPr>
      </w:pPr>
      <w:r w:rsidRPr="009234DA">
        <w:rPr>
          <w:rFonts w:cs="Calibri"/>
          <w:sz w:val="23"/>
          <w:szCs w:val="23"/>
        </w:rPr>
        <w:t>Attestazione dell’indicatore della situazione economica equivalente - ISEE - del nucleo familiare del minore potenziale beneficiario in corso di validità.</w:t>
      </w:r>
    </w:p>
    <w:p w:rsidR="001011D6" w:rsidRPr="009234DA" w:rsidRDefault="001011D6" w:rsidP="001011D6">
      <w:pPr>
        <w:pStyle w:val="Paragrafoelenco"/>
        <w:numPr>
          <w:ilvl w:val="0"/>
          <w:numId w:val="26"/>
        </w:numPr>
        <w:jc w:val="both"/>
        <w:rPr>
          <w:rFonts w:cs="Calibri"/>
          <w:sz w:val="23"/>
          <w:szCs w:val="23"/>
        </w:rPr>
      </w:pPr>
      <w:r w:rsidRPr="009234DA">
        <w:rPr>
          <w:rFonts w:cs="Calibri"/>
          <w:sz w:val="23"/>
          <w:szCs w:val="23"/>
        </w:rPr>
        <w:t>Eventuali ulteriori certificazioni sanitarie (per es. L.104/92, verbale di invalidità, o di altre patologie del/i minore/i);</w:t>
      </w:r>
    </w:p>
    <w:p w:rsidR="001011D6" w:rsidRPr="009234DA" w:rsidRDefault="001011D6" w:rsidP="001011D6">
      <w:pPr>
        <w:tabs>
          <w:tab w:val="num" w:pos="0"/>
        </w:tabs>
        <w:jc w:val="both"/>
        <w:rPr>
          <w:rFonts w:ascii="Calibri" w:hAnsi="Calibri" w:cs="Calibri"/>
          <w:i/>
          <w:sz w:val="23"/>
          <w:szCs w:val="23"/>
        </w:rPr>
      </w:pPr>
      <w:r w:rsidRPr="009234DA">
        <w:rPr>
          <w:rFonts w:ascii="Calibri" w:hAnsi="Calibri" w:cs="Calibri"/>
          <w:i/>
          <w:sz w:val="23"/>
          <w:szCs w:val="23"/>
        </w:rPr>
        <w:t xml:space="preserve">Ai sensi del D. </w:t>
      </w:r>
      <w:proofErr w:type="spellStart"/>
      <w:r w:rsidRPr="009234DA">
        <w:rPr>
          <w:rFonts w:ascii="Calibri" w:hAnsi="Calibri" w:cs="Calibri"/>
          <w:i/>
          <w:sz w:val="23"/>
          <w:szCs w:val="23"/>
        </w:rPr>
        <w:t>Lgs</w:t>
      </w:r>
      <w:proofErr w:type="spellEnd"/>
      <w:r w:rsidRPr="009234DA">
        <w:rPr>
          <w:rFonts w:ascii="Calibri" w:hAnsi="Calibri" w:cs="Calibri"/>
          <w:i/>
          <w:sz w:val="23"/>
          <w:szCs w:val="23"/>
        </w:rPr>
        <w:t>. 196/2003, il/la sottoscritto/a autorizza l’uso e il trattamento dei dati personali contenuti nella presente istanza, con le modalità e per le finalità strettamente connesse e strumentali all’istruttoria della richiesta e alla conseguente eventuale concessione del contributo richiesto.</w:t>
      </w:r>
    </w:p>
    <w:p w:rsidR="001011D6" w:rsidRPr="009234DA" w:rsidRDefault="001011D6" w:rsidP="001011D6">
      <w:pPr>
        <w:tabs>
          <w:tab w:val="num" w:pos="0"/>
        </w:tabs>
        <w:rPr>
          <w:rFonts w:ascii="Calibri" w:hAnsi="Calibri" w:cs="Calibri"/>
          <w:b/>
          <w:bCs/>
          <w:sz w:val="23"/>
          <w:szCs w:val="23"/>
        </w:rPr>
      </w:pPr>
      <w:r w:rsidRPr="009234DA">
        <w:rPr>
          <w:rFonts w:ascii="Calibri" w:hAnsi="Calibri" w:cs="Calibri"/>
          <w:b/>
          <w:sz w:val="23"/>
          <w:szCs w:val="23"/>
        </w:rPr>
        <w:tab/>
      </w:r>
      <w:r w:rsidRPr="009234DA">
        <w:rPr>
          <w:rFonts w:ascii="Calibri" w:hAnsi="Calibri" w:cs="Calibri"/>
          <w:b/>
          <w:sz w:val="23"/>
          <w:szCs w:val="23"/>
        </w:rPr>
        <w:tab/>
      </w:r>
      <w:r w:rsidRPr="009234DA">
        <w:rPr>
          <w:rFonts w:ascii="Calibri" w:hAnsi="Calibri" w:cs="Calibri"/>
          <w:b/>
          <w:sz w:val="23"/>
          <w:szCs w:val="23"/>
        </w:rPr>
        <w:tab/>
      </w:r>
      <w:r w:rsidRPr="009234DA">
        <w:rPr>
          <w:rFonts w:ascii="Calibri" w:hAnsi="Calibri" w:cs="Calibri"/>
          <w:b/>
          <w:sz w:val="23"/>
          <w:szCs w:val="23"/>
        </w:rPr>
        <w:tab/>
      </w:r>
      <w:r w:rsidRPr="009234DA">
        <w:rPr>
          <w:rFonts w:ascii="Calibri" w:hAnsi="Calibri" w:cs="Calibri"/>
          <w:b/>
          <w:sz w:val="23"/>
          <w:szCs w:val="23"/>
        </w:rPr>
        <w:tab/>
      </w:r>
      <w:r w:rsidRPr="009234DA">
        <w:rPr>
          <w:rFonts w:ascii="Calibri" w:hAnsi="Calibri" w:cs="Calibri"/>
          <w:b/>
          <w:sz w:val="23"/>
          <w:szCs w:val="23"/>
        </w:rPr>
        <w:tab/>
      </w:r>
      <w:r w:rsidRPr="009234DA">
        <w:rPr>
          <w:rFonts w:ascii="Calibri" w:hAnsi="Calibri" w:cs="Calibri"/>
          <w:b/>
          <w:sz w:val="23"/>
          <w:szCs w:val="23"/>
        </w:rPr>
        <w:tab/>
      </w:r>
      <w:r w:rsidRPr="009234DA">
        <w:rPr>
          <w:rFonts w:ascii="Calibri" w:hAnsi="Calibri" w:cs="Calibri"/>
          <w:b/>
          <w:sz w:val="23"/>
          <w:szCs w:val="23"/>
        </w:rPr>
        <w:tab/>
      </w:r>
      <w:r w:rsidRPr="009234DA">
        <w:rPr>
          <w:rFonts w:ascii="Calibri" w:hAnsi="Calibri" w:cs="Calibri"/>
          <w:b/>
          <w:sz w:val="23"/>
          <w:szCs w:val="23"/>
        </w:rPr>
        <w:tab/>
      </w:r>
    </w:p>
    <w:p w:rsidR="001011D6" w:rsidRPr="009234DA" w:rsidRDefault="001011D6" w:rsidP="001011D6">
      <w:pPr>
        <w:tabs>
          <w:tab w:val="num" w:pos="0"/>
        </w:tabs>
        <w:rPr>
          <w:rFonts w:ascii="Calibri" w:hAnsi="Calibri" w:cs="Calibri"/>
          <w:sz w:val="23"/>
          <w:szCs w:val="23"/>
          <w:highlight w:val="yellow"/>
        </w:rPr>
      </w:pPr>
      <w:r w:rsidRPr="009234DA">
        <w:rPr>
          <w:rFonts w:ascii="Calibri" w:hAnsi="Calibri" w:cs="Calibri"/>
          <w:b/>
          <w:bCs/>
          <w:sz w:val="23"/>
          <w:szCs w:val="23"/>
        </w:rPr>
        <w:t>data ___________________________</w:t>
      </w:r>
      <w:r w:rsidRPr="009234DA">
        <w:rPr>
          <w:rFonts w:ascii="Calibri" w:hAnsi="Calibri" w:cs="Calibri"/>
          <w:b/>
          <w:bCs/>
          <w:sz w:val="23"/>
          <w:szCs w:val="23"/>
        </w:rPr>
        <w:tab/>
      </w:r>
      <w:r w:rsidRPr="009234DA">
        <w:rPr>
          <w:rFonts w:ascii="Calibri" w:hAnsi="Calibri" w:cs="Calibri"/>
          <w:b/>
          <w:sz w:val="23"/>
          <w:szCs w:val="23"/>
        </w:rPr>
        <w:tab/>
        <w:t>firma</w:t>
      </w:r>
      <w:r w:rsidRPr="009234DA">
        <w:rPr>
          <w:rFonts w:ascii="Calibri" w:hAnsi="Calibri" w:cs="Calibri"/>
          <w:b/>
          <w:sz w:val="23"/>
          <w:szCs w:val="23"/>
        </w:rPr>
        <w:tab/>
        <w:t>_________________________________</w:t>
      </w:r>
    </w:p>
    <w:p w:rsidR="008369C2" w:rsidRPr="00822D2B" w:rsidRDefault="008369C2" w:rsidP="00822D2B">
      <w:pPr>
        <w:jc w:val="right"/>
      </w:pPr>
    </w:p>
    <w:sectPr w:rsidR="008369C2" w:rsidRPr="00822D2B" w:rsidSect="009234D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1" w:h="16840"/>
      <w:pgMar w:top="233" w:right="561" w:bottom="1276" w:left="851" w:header="142" w:footer="59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033" w:rsidRDefault="00763033" w:rsidP="002E267E">
      <w:r>
        <w:separator/>
      </w:r>
    </w:p>
  </w:endnote>
  <w:endnote w:type="continuationSeparator" w:id="0">
    <w:p w:rsidR="00763033" w:rsidRDefault="00763033" w:rsidP="002E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7">
    <w:altName w:val="Times New Roman"/>
    <w:charset w:val="00"/>
    <w:family w:val="auto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F5F" w:rsidRDefault="00D52E6A" w:rsidP="0032446F">
    <w:pPr>
      <w:pStyle w:val="Pidipagina"/>
      <w:tabs>
        <w:tab w:val="clear" w:pos="9638"/>
        <w:tab w:val="right" w:pos="10206"/>
      </w:tabs>
      <w:ind w:left="-426" w:right="-574" w:firstLine="0"/>
      <w:jc w:val="center"/>
      <w:rPr>
        <w:color w:val="002060"/>
        <w:sz w:val="18"/>
        <w:szCs w:val="18"/>
      </w:rPr>
    </w:pPr>
    <w:r>
      <w:rPr>
        <w:color w:val="002060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AC3408" w:rsidRPr="00734332" w:rsidRDefault="00042BB9" w:rsidP="0032446F">
    <w:pPr>
      <w:pStyle w:val="Pidipagina"/>
      <w:tabs>
        <w:tab w:val="clear" w:pos="9638"/>
        <w:tab w:val="right" w:pos="10206"/>
      </w:tabs>
      <w:ind w:left="-426" w:right="-574" w:firstLine="0"/>
      <w:jc w:val="center"/>
      <w:rPr>
        <w:color w:val="002060"/>
        <w:sz w:val="18"/>
        <w:szCs w:val="18"/>
      </w:rPr>
    </w:pPr>
    <w:r>
      <w:rPr>
        <w:color w:val="002060"/>
        <w:sz w:val="18"/>
        <w:szCs w:val="18"/>
      </w:rPr>
      <w:t>Consorzio sociale della Bassa Sabina</w:t>
    </w:r>
    <w:r w:rsidR="00734332" w:rsidRPr="00734332">
      <w:rPr>
        <w:color w:val="002060"/>
        <w:sz w:val="18"/>
        <w:szCs w:val="18"/>
      </w:rPr>
      <w:t xml:space="preserve">, </w:t>
    </w:r>
    <w:r w:rsidR="00B412E5">
      <w:rPr>
        <w:color w:val="002060"/>
        <w:sz w:val="18"/>
        <w:szCs w:val="18"/>
      </w:rPr>
      <w:t>via Riosole 31</w:t>
    </w:r>
    <w:r>
      <w:rPr>
        <w:color w:val="002060"/>
        <w:sz w:val="18"/>
        <w:szCs w:val="18"/>
      </w:rPr>
      <w:t xml:space="preserve">, </w:t>
    </w:r>
    <w:r w:rsidR="00734332" w:rsidRPr="00734332">
      <w:rPr>
        <w:color w:val="002060"/>
        <w:sz w:val="18"/>
        <w:szCs w:val="18"/>
      </w:rPr>
      <w:t>02047 Poggio Mirteto</w:t>
    </w:r>
    <w:r w:rsidR="00734332" w:rsidRPr="00734332">
      <w:rPr>
        <w:color w:val="002060"/>
        <w:sz w:val="18"/>
        <w:szCs w:val="18"/>
      </w:rPr>
      <w:br/>
      <w:t xml:space="preserve">tel. 0765.444.053-3; </w:t>
    </w:r>
    <w:hyperlink r:id="rId1" w:history="1">
      <w:r w:rsidR="00734332" w:rsidRPr="000F6DB6">
        <w:rPr>
          <w:rStyle w:val="Collegamentoipertestuale"/>
          <w:sz w:val="18"/>
          <w:szCs w:val="18"/>
        </w:rPr>
        <w:t>ufficiodipiano@bassasabinasociale.it</w:t>
      </w:r>
    </w:hyperlink>
    <w:r w:rsidR="00734332" w:rsidRPr="00734332">
      <w:rPr>
        <w:color w:val="002060"/>
        <w:sz w:val="18"/>
        <w:szCs w:val="18"/>
      </w:rPr>
      <w:t xml:space="preserve"> ; </w:t>
    </w:r>
    <w:hyperlink r:id="rId2" w:history="1">
      <w:r w:rsidR="00734332" w:rsidRPr="000F6DB6">
        <w:rPr>
          <w:rStyle w:val="Collegamentoipertestuale"/>
          <w:sz w:val="18"/>
          <w:szCs w:val="18"/>
        </w:rPr>
        <w:t>www.bassasabinasociale.it</w:t>
      </w:r>
    </w:hyperlink>
    <w:r w:rsidR="000F6DB6">
      <w:rPr>
        <w:rStyle w:val="Collegamentoipertestuale"/>
        <w:color w:val="002060"/>
        <w:sz w:val="18"/>
        <w:szCs w:val="18"/>
        <w:u w:val="none"/>
      </w:rPr>
      <w:t xml:space="preserve"> </w:t>
    </w:r>
    <w:r w:rsidR="00734332" w:rsidRPr="00734332">
      <w:rPr>
        <w:color w:val="002060"/>
        <w:sz w:val="18"/>
        <w:szCs w:val="18"/>
      </w:rPr>
      <w:t xml:space="preserve"> </w:t>
    </w:r>
    <w:r w:rsidR="000F6DB6">
      <w:rPr>
        <w:color w:val="002060"/>
        <w:sz w:val="18"/>
        <w:szCs w:val="18"/>
      </w:rPr>
      <w:t xml:space="preserve">; </w:t>
    </w:r>
    <w:hyperlink r:id="rId3" w:history="1">
      <w:r w:rsidR="000F6DB6" w:rsidRPr="00A91337">
        <w:rPr>
          <w:rStyle w:val="Collegamentoipertestuale"/>
          <w:sz w:val="18"/>
          <w:szCs w:val="18"/>
        </w:rPr>
        <w:t>consorzioRI2@bassasabinasociale.it</w:t>
      </w:r>
    </w:hyperlink>
    <w:r w:rsidR="000F6DB6">
      <w:rPr>
        <w:rStyle w:val="Collegamentoipertestuale"/>
        <w:color w:val="002060"/>
        <w:sz w:val="18"/>
        <w:szCs w:val="18"/>
        <w:u w:val="none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547" w:rsidRDefault="00176547" w:rsidP="00734332">
    <w:pPr>
      <w:pStyle w:val="Pidipagina"/>
      <w:tabs>
        <w:tab w:val="clear" w:pos="9638"/>
        <w:tab w:val="right" w:pos="10206"/>
      </w:tabs>
      <w:ind w:right="-716" w:firstLine="0"/>
      <w:jc w:val="center"/>
      <w:rPr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033" w:rsidRDefault="00763033" w:rsidP="002E267E">
      <w:r>
        <w:separator/>
      </w:r>
    </w:p>
  </w:footnote>
  <w:footnote w:type="continuationSeparator" w:id="0">
    <w:p w:rsidR="00763033" w:rsidRDefault="00763033" w:rsidP="002E2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-125929713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:rsidR="00045700" w:rsidRDefault="00045700" w:rsidP="007F13CE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045700" w:rsidRDefault="00045700" w:rsidP="00045700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982" w:rsidRDefault="00D74982" w:rsidP="00D74982">
    <w:pPr>
      <w:pStyle w:val="Intestazione"/>
      <w:ind w:left="-709" w:right="-851"/>
      <w:jc w:val="center"/>
    </w:pPr>
  </w:p>
  <w:p w:rsidR="00854384" w:rsidRDefault="00D74982" w:rsidP="00933C36">
    <w:pPr>
      <w:pStyle w:val="Intestazione"/>
      <w:ind w:left="-709" w:right="-8"/>
      <w:jc w:val="right"/>
      <w:rPr>
        <w:color w:val="002060"/>
        <w:sz w:val="16"/>
        <w:szCs w:val="16"/>
      </w:rPr>
    </w:pPr>
    <w:r w:rsidRPr="00933C36">
      <w:rPr>
        <w:color w:val="002060"/>
        <w:sz w:val="16"/>
        <w:szCs w:val="16"/>
      </w:rPr>
      <w:t xml:space="preserve">pagina </w:t>
    </w:r>
    <w:r w:rsidRPr="00933C36">
      <w:rPr>
        <w:color w:val="002060"/>
        <w:sz w:val="16"/>
        <w:szCs w:val="16"/>
      </w:rPr>
      <w:fldChar w:fldCharType="begin"/>
    </w:r>
    <w:r w:rsidRPr="00933C36">
      <w:rPr>
        <w:color w:val="002060"/>
        <w:sz w:val="16"/>
        <w:szCs w:val="16"/>
      </w:rPr>
      <w:instrText xml:space="preserve"> PAGE  \* MERGEFORMAT </w:instrText>
    </w:r>
    <w:r w:rsidRPr="00933C36">
      <w:rPr>
        <w:color w:val="002060"/>
        <w:sz w:val="16"/>
        <w:szCs w:val="16"/>
      </w:rPr>
      <w:fldChar w:fldCharType="separate"/>
    </w:r>
    <w:r w:rsidR="00D52E6A">
      <w:rPr>
        <w:noProof/>
        <w:color w:val="002060"/>
        <w:sz w:val="16"/>
        <w:szCs w:val="16"/>
      </w:rPr>
      <w:t>2</w:t>
    </w:r>
    <w:r w:rsidRPr="00933C36">
      <w:rPr>
        <w:color w:val="002060"/>
        <w:sz w:val="16"/>
        <w:szCs w:val="16"/>
      </w:rPr>
      <w:fldChar w:fldCharType="end"/>
    </w:r>
    <w:r w:rsidRPr="00933C36">
      <w:rPr>
        <w:color w:val="002060"/>
        <w:sz w:val="16"/>
        <w:szCs w:val="16"/>
      </w:rPr>
      <w:t xml:space="preserve"> di </w:t>
    </w:r>
    <w:r w:rsidRPr="00933C36">
      <w:rPr>
        <w:color w:val="002060"/>
        <w:sz w:val="16"/>
        <w:szCs w:val="16"/>
      </w:rPr>
      <w:fldChar w:fldCharType="begin"/>
    </w:r>
    <w:r w:rsidRPr="00933C36">
      <w:rPr>
        <w:color w:val="002060"/>
        <w:sz w:val="16"/>
        <w:szCs w:val="16"/>
      </w:rPr>
      <w:instrText xml:space="preserve"> NUMPAGES  \* MERGEFORMAT </w:instrText>
    </w:r>
    <w:r w:rsidRPr="00933C36">
      <w:rPr>
        <w:color w:val="002060"/>
        <w:sz w:val="16"/>
        <w:szCs w:val="16"/>
      </w:rPr>
      <w:fldChar w:fldCharType="separate"/>
    </w:r>
    <w:r w:rsidR="00D52E6A">
      <w:rPr>
        <w:noProof/>
        <w:color w:val="002060"/>
        <w:sz w:val="16"/>
        <w:szCs w:val="16"/>
      </w:rPr>
      <w:t>2</w:t>
    </w:r>
    <w:r w:rsidRPr="00933C36">
      <w:rPr>
        <w:color w:val="002060"/>
        <w:sz w:val="16"/>
        <w:szCs w:val="16"/>
      </w:rPr>
      <w:fldChar w:fldCharType="end"/>
    </w:r>
  </w:p>
  <w:p w:rsidR="00B63F5F" w:rsidRPr="00933C36" w:rsidRDefault="00B63F5F" w:rsidP="00933C36">
    <w:pPr>
      <w:pStyle w:val="Intestazione"/>
      <w:ind w:left="-709" w:right="-8"/>
      <w:jc w:val="right"/>
      <w:rPr>
        <w:color w:val="00206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EB3" w:rsidRDefault="00130EB3" w:rsidP="00045700">
    <w:pPr>
      <w:pStyle w:val="Intestazione"/>
      <w:framePr w:wrap="none" w:vAnchor="text" w:hAnchor="page" w:x="10583" w:y="1493"/>
      <w:ind w:firstLine="0"/>
      <w:rPr>
        <w:rStyle w:val="Numeropagina"/>
      </w:rPr>
    </w:pPr>
  </w:p>
  <w:p w:rsidR="00916910" w:rsidRDefault="00916910" w:rsidP="00130EB3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672448F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4501E8"/>
    <w:multiLevelType w:val="hybridMultilevel"/>
    <w:tmpl w:val="9B1609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0CD735"/>
    <w:multiLevelType w:val="hybridMultilevel"/>
    <w:tmpl w:val="40C7BEB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46A7816"/>
    <w:multiLevelType w:val="hybridMultilevel"/>
    <w:tmpl w:val="5A863EC2"/>
    <w:lvl w:ilvl="0" w:tplc="04100019">
      <w:start w:val="1"/>
      <w:numFmt w:val="lowerLetter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>
    <w:nsid w:val="0A1B6C04"/>
    <w:multiLevelType w:val="hybridMultilevel"/>
    <w:tmpl w:val="914A59B0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365567"/>
    <w:multiLevelType w:val="hybridMultilevel"/>
    <w:tmpl w:val="5F70DBF0"/>
    <w:lvl w:ilvl="0" w:tplc="6C486F1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0E3A8D"/>
    <w:multiLevelType w:val="hybridMultilevel"/>
    <w:tmpl w:val="E6D6377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851A4"/>
    <w:multiLevelType w:val="hybridMultilevel"/>
    <w:tmpl w:val="7E642F96"/>
    <w:lvl w:ilvl="0" w:tplc="C726B7D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60B31"/>
    <w:multiLevelType w:val="hybridMultilevel"/>
    <w:tmpl w:val="149C18B2"/>
    <w:lvl w:ilvl="0" w:tplc="6F2A16EA">
      <w:start w:val="1"/>
      <w:numFmt w:val="bullet"/>
      <w:lvlText w:val="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7B6718"/>
    <w:multiLevelType w:val="hybridMultilevel"/>
    <w:tmpl w:val="B9A6CAF8"/>
    <w:lvl w:ilvl="0" w:tplc="F992FB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37252D"/>
    <w:multiLevelType w:val="hybridMultilevel"/>
    <w:tmpl w:val="247E5C9A"/>
    <w:lvl w:ilvl="0" w:tplc="ECDC5AF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3E321F"/>
    <w:multiLevelType w:val="hybridMultilevel"/>
    <w:tmpl w:val="11568F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ED0B6F"/>
    <w:multiLevelType w:val="hybridMultilevel"/>
    <w:tmpl w:val="AA0C12B4"/>
    <w:lvl w:ilvl="0" w:tplc="C726B7D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C4AAA"/>
    <w:multiLevelType w:val="hybridMultilevel"/>
    <w:tmpl w:val="66788090"/>
    <w:lvl w:ilvl="0" w:tplc="C726B7DE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89E14B9"/>
    <w:multiLevelType w:val="hybridMultilevel"/>
    <w:tmpl w:val="65A01C14"/>
    <w:lvl w:ilvl="0" w:tplc="954C12FA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>
    <w:nsid w:val="49F635D7"/>
    <w:multiLevelType w:val="multilevel"/>
    <w:tmpl w:val="5FE43742"/>
    <w:lvl w:ilvl="0">
      <w:start w:val="1"/>
      <w:numFmt w:val="bullet"/>
      <w:lvlText w:val="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>
    <w:nsid w:val="4B1D5DDF"/>
    <w:multiLevelType w:val="hybridMultilevel"/>
    <w:tmpl w:val="D8828CB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3311E8"/>
    <w:multiLevelType w:val="hybridMultilevel"/>
    <w:tmpl w:val="AA8AFB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5B682E"/>
    <w:multiLevelType w:val="hybridMultilevel"/>
    <w:tmpl w:val="95265174"/>
    <w:lvl w:ilvl="0" w:tplc="92ECEAA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54233E"/>
    <w:multiLevelType w:val="hybridMultilevel"/>
    <w:tmpl w:val="68DE84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E60EA"/>
    <w:multiLevelType w:val="hybridMultilevel"/>
    <w:tmpl w:val="440E3F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44BDD"/>
    <w:multiLevelType w:val="hybridMultilevel"/>
    <w:tmpl w:val="C934891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91F5E"/>
    <w:multiLevelType w:val="hybridMultilevel"/>
    <w:tmpl w:val="45F65B5E"/>
    <w:lvl w:ilvl="0" w:tplc="04100019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A45C7F"/>
    <w:multiLevelType w:val="hybridMultilevel"/>
    <w:tmpl w:val="9934EC3E"/>
    <w:lvl w:ilvl="0" w:tplc="C726B7D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BB863E0"/>
    <w:multiLevelType w:val="hybridMultilevel"/>
    <w:tmpl w:val="993056F0"/>
    <w:lvl w:ilvl="0" w:tplc="C726B7D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EA2E74"/>
    <w:multiLevelType w:val="hybridMultilevel"/>
    <w:tmpl w:val="25708DC0"/>
    <w:lvl w:ilvl="0" w:tplc="2C5404D8"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7B4B3DDF"/>
    <w:multiLevelType w:val="hybridMultilevel"/>
    <w:tmpl w:val="B25030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953D0A"/>
    <w:multiLevelType w:val="multilevel"/>
    <w:tmpl w:val="E9D4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767696"/>
    <w:multiLevelType w:val="hybridMultilevel"/>
    <w:tmpl w:val="C7409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FC4038"/>
    <w:multiLevelType w:val="hybridMultilevel"/>
    <w:tmpl w:val="5A863EC2"/>
    <w:lvl w:ilvl="0" w:tplc="04100019">
      <w:start w:val="1"/>
      <w:numFmt w:val="lowerLetter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8"/>
  </w:num>
  <w:num w:numId="2">
    <w:abstractNumId w:val="30"/>
  </w:num>
  <w:num w:numId="3">
    <w:abstractNumId w:val="21"/>
  </w:num>
  <w:num w:numId="4">
    <w:abstractNumId w:val="23"/>
  </w:num>
  <w:num w:numId="5">
    <w:abstractNumId w:val="15"/>
  </w:num>
  <w:num w:numId="6">
    <w:abstractNumId w:val="4"/>
  </w:num>
  <w:num w:numId="7">
    <w:abstractNumId w:val="5"/>
  </w:num>
  <w:num w:numId="8">
    <w:abstractNumId w:val="16"/>
  </w:num>
  <w:num w:numId="9">
    <w:abstractNumId w:val="26"/>
  </w:num>
  <w:num w:numId="10">
    <w:abstractNumId w:val="7"/>
  </w:num>
  <w:num w:numId="11">
    <w:abstractNumId w:val="31"/>
  </w:num>
  <w:num w:numId="12">
    <w:abstractNumId w:val="8"/>
  </w:num>
  <w:num w:numId="13">
    <w:abstractNumId w:val="22"/>
  </w:num>
  <w:num w:numId="14">
    <w:abstractNumId w:val="6"/>
  </w:num>
  <w:num w:numId="15">
    <w:abstractNumId w:val="20"/>
  </w:num>
  <w:num w:numId="16">
    <w:abstractNumId w:val="3"/>
  </w:num>
  <w:num w:numId="17">
    <w:abstractNumId w:val="12"/>
  </w:num>
  <w:num w:numId="18">
    <w:abstractNumId w:val="25"/>
  </w:num>
  <w:num w:numId="19">
    <w:abstractNumId w:val="27"/>
  </w:num>
  <w:num w:numId="20">
    <w:abstractNumId w:val="19"/>
  </w:num>
  <w:num w:numId="21">
    <w:abstractNumId w:val="29"/>
  </w:num>
  <w:num w:numId="22">
    <w:abstractNumId w:val="11"/>
  </w:num>
  <w:num w:numId="23">
    <w:abstractNumId w:val="9"/>
  </w:num>
  <w:num w:numId="24">
    <w:abstractNumId w:val="13"/>
  </w:num>
  <w:num w:numId="25">
    <w:abstractNumId w:val="24"/>
  </w:num>
  <w:num w:numId="26">
    <w:abstractNumId w:val="14"/>
  </w:num>
  <w:num w:numId="27">
    <w:abstractNumId w:val="10"/>
  </w:num>
  <w:num w:numId="28">
    <w:abstractNumId w:val="28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42"/>
    <w:rsid w:val="00001D62"/>
    <w:rsid w:val="000074E6"/>
    <w:rsid w:val="00010920"/>
    <w:rsid w:val="00011368"/>
    <w:rsid w:val="000113E3"/>
    <w:rsid w:val="0001356A"/>
    <w:rsid w:val="00013B2D"/>
    <w:rsid w:val="00015A11"/>
    <w:rsid w:val="00020485"/>
    <w:rsid w:val="00020F80"/>
    <w:rsid w:val="00023C8C"/>
    <w:rsid w:val="000252F0"/>
    <w:rsid w:val="00026158"/>
    <w:rsid w:val="00026640"/>
    <w:rsid w:val="00026B90"/>
    <w:rsid w:val="00026C09"/>
    <w:rsid w:val="000274C8"/>
    <w:rsid w:val="000275C6"/>
    <w:rsid w:val="00027C48"/>
    <w:rsid w:val="000301FD"/>
    <w:rsid w:val="000326B4"/>
    <w:rsid w:val="00032921"/>
    <w:rsid w:val="00032D4A"/>
    <w:rsid w:val="00041A09"/>
    <w:rsid w:val="000422F6"/>
    <w:rsid w:val="00042BB9"/>
    <w:rsid w:val="00043D77"/>
    <w:rsid w:val="00045700"/>
    <w:rsid w:val="00045F67"/>
    <w:rsid w:val="0004618C"/>
    <w:rsid w:val="00047351"/>
    <w:rsid w:val="00047913"/>
    <w:rsid w:val="00047C1A"/>
    <w:rsid w:val="0005069E"/>
    <w:rsid w:val="0005346B"/>
    <w:rsid w:val="0005438A"/>
    <w:rsid w:val="00054BB9"/>
    <w:rsid w:val="00056340"/>
    <w:rsid w:val="00056EA4"/>
    <w:rsid w:val="00057251"/>
    <w:rsid w:val="000575DE"/>
    <w:rsid w:val="000577F7"/>
    <w:rsid w:val="00060193"/>
    <w:rsid w:val="00063581"/>
    <w:rsid w:val="00065AED"/>
    <w:rsid w:val="00070016"/>
    <w:rsid w:val="0007064F"/>
    <w:rsid w:val="000714E2"/>
    <w:rsid w:val="00071A48"/>
    <w:rsid w:val="00074415"/>
    <w:rsid w:val="000758FC"/>
    <w:rsid w:val="00075B6E"/>
    <w:rsid w:val="00076C53"/>
    <w:rsid w:val="00077525"/>
    <w:rsid w:val="000862BB"/>
    <w:rsid w:val="000865C5"/>
    <w:rsid w:val="00090189"/>
    <w:rsid w:val="00091209"/>
    <w:rsid w:val="00091A87"/>
    <w:rsid w:val="000961BC"/>
    <w:rsid w:val="00097D39"/>
    <w:rsid w:val="00097E9C"/>
    <w:rsid w:val="000A1899"/>
    <w:rsid w:val="000A1FED"/>
    <w:rsid w:val="000A31E3"/>
    <w:rsid w:val="000A43D5"/>
    <w:rsid w:val="000A45EB"/>
    <w:rsid w:val="000A65FD"/>
    <w:rsid w:val="000B0142"/>
    <w:rsid w:val="000B3209"/>
    <w:rsid w:val="000B3353"/>
    <w:rsid w:val="000C0C1E"/>
    <w:rsid w:val="000C163E"/>
    <w:rsid w:val="000C2F66"/>
    <w:rsid w:val="000C319A"/>
    <w:rsid w:val="000C3F66"/>
    <w:rsid w:val="000C58B7"/>
    <w:rsid w:val="000D05A2"/>
    <w:rsid w:val="000D0D08"/>
    <w:rsid w:val="000D18B4"/>
    <w:rsid w:val="000D1C3E"/>
    <w:rsid w:val="000D1E56"/>
    <w:rsid w:val="000D38DF"/>
    <w:rsid w:val="000D46F2"/>
    <w:rsid w:val="000D59CB"/>
    <w:rsid w:val="000D59D2"/>
    <w:rsid w:val="000D6192"/>
    <w:rsid w:val="000D651C"/>
    <w:rsid w:val="000D7F8F"/>
    <w:rsid w:val="000E2226"/>
    <w:rsid w:val="000E22B5"/>
    <w:rsid w:val="000E29C9"/>
    <w:rsid w:val="000E2A8B"/>
    <w:rsid w:val="000E2AA4"/>
    <w:rsid w:val="000E348F"/>
    <w:rsid w:val="000E5195"/>
    <w:rsid w:val="000E7563"/>
    <w:rsid w:val="000E7B46"/>
    <w:rsid w:val="000F05F6"/>
    <w:rsid w:val="000F06B2"/>
    <w:rsid w:val="000F1796"/>
    <w:rsid w:val="000F438E"/>
    <w:rsid w:val="000F439E"/>
    <w:rsid w:val="000F5712"/>
    <w:rsid w:val="000F58BB"/>
    <w:rsid w:val="000F6DB6"/>
    <w:rsid w:val="000F6F8C"/>
    <w:rsid w:val="000F775F"/>
    <w:rsid w:val="00100261"/>
    <w:rsid w:val="00100A50"/>
    <w:rsid w:val="001011D6"/>
    <w:rsid w:val="0010139D"/>
    <w:rsid w:val="00101597"/>
    <w:rsid w:val="001020FD"/>
    <w:rsid w:val="00102254"/>
    <w:rsid w:val="00102B8D"/>
    <w:rsid w:val="00103462"/>
    <w:rsid w:val="00103C17"/>
    <w:rsid w:val="00105919"/>
    <w:rsid w:val="001065DB"/>
    <w:rsid w:val="0010754B"/>
    <w:rsid w:val="00107F57"/>
    <w:rsid w:val="00110731"/>
    <w:rsid w:val="0011532C"/>
    <w:rsid w:val="00115700"/>
    <w:rsid w:val="00115FB3"/>
    <w:rsid w:val="001173D6"/>
    <w:rsid w:val="00121A03"/>
    <w:rsid w:val="00124AF7"/>
    <w:rsid w:val="001259A3"/>
    <w:rsid w:val="0012623E"/>
    <w:rsid w:val="00126922"/>
    <w:rsid w:val="001276DA"/>
    <w:rsid w:val="00130307"/>
    <w:rsid w:val="00130EB3"/>
    <w:rsid w:val="0013167D"/>
    <w:rsid w:val="001325C7"/>
    <w:rsid w:val="0013375D"/>
    <w:rsid w:val="00137DF6"/>
    <w:rsid w:val="001445DA"/>
    <w:rsid w:val="00145D51"/>
    <w:rsid w:val="00146157"/>
    <w:rsid w:val="001465BF"/>
    <w:rsid w:val="00146994"/>
    <w:rsid w:val="00147FF7"/>
    <w:rsid w:val="001506B8"/>
    <w:rsid w:val="001519F4"/>
    <w:rsid w:val="00152365"/>
    <w:rsid w:val="00152376"/>
    <w:rsid w:val="001549C3"/>
    <w:rsid w:val="001556F3"/>
    <w:rsid w:val="0015771F"/>
    <w:rsid w:val="00160021"/>
    <w:rsid w:val="00160974"/>
    <w:rsid w:val="00161A49"/>
    <w:rsid w:val="00161B6A"/>
    <w:rsid w:val="00162724"/>
    <w:rsid w:val="00163919"/>
    <w:rsid w:val="001641C1"/>
    <w:rsid w:val="0016465C"/>
    <w:rsid w:val="0016543F"/>
    <w:rsid w:val="001677CA"/>
    <w:rsid w:val="001725E5"/>
    <w:rsid w:val="001749CC"/>
    <w:rsid w:val="00175C19"/>
    <w:rsid w:val="00176349"/>
    <w:rsid w:val="001764D2"/>
    <w:rsid w:val="00176547"/>
    <w:rsid w:val="00176FC0"/>
    <w:rsid w:val="00181691"/>
    <w:rsid w:val="00182814"/>
    <w:rsid w:val="00183DCA"/>
    <w:rsid w:val="00185884"/>
    <w:rsid w:val="00185B11"/>
    <w:rsid w:val="001862E7"/>
    <w:rsid w:val="00190775"/>
    <w:rsid w:val="00191FD6"/>
    <w:rsid w:val="00193EE5"/>
    <w:rsid w:val="00193FE2"/>
    <w:rsid w:val="001946D3"/>
    <w:rsid w:val="0019582C"/>
    <w:rsid w:val="00196025"/>
    <w:rsid w:val="001A0FDB"/>
    <w:rsid w:val="001A4A7E"/>
    <w:rsid w:val="001A4E17"/>
    <w:rsid w:val="001B1DE5"/>
    <w:rsid w:val="001B1EF8"/>
    <w:rsid w:val="001B1F2E"/>
    <w:rsid w:val="001B2352"/>
    <w:rsid w:val="001B388E"/>
    <w:rsid w:val="001B4353"/>
    <w:rsid w:val="001B4AFE"/>
    <w:rsid w:val="001B51CA"/>
    <w:rsid w:val="001B663A"/>
    <w:rsid w:val="001B722D"/>
    <w:rsid w:val="001C2A51"/>
    <w:rsid w:val="001C3083"/>
    <w:rsid w:val="001C3635"/>
    <w:rsid w:val="001C38F7"/>
    <w:rsid w:val="001C3D00"/>
    <w:rsid w:val="001C4739"/>
    <w:rsid w:val="001C4BE7"/>
    <w:rsid w:val="001C4E89"/>
    <w:rsid w:val="001C5D25"/>
    <w:rsid w:val="001C7527"/>
    <w:rsid w:val="001D0152"/>
    <w:rsid w:val="001D06C9"/>
    <w:rsid w:val="001D14E9"/>
    <w:rsid w:val="001D2306"/>
    <w:rsid w:val="001D2806"/>
    <w:rsid w:val="001D3A45"/>
    <w:rsid w:val="001D439E"/>
    <w:rsid w:val="001D4B62"/>
    <w:rsid w:val="001D642A"/>
    <w:rsid w:val="001D7FE2"/>
    <w:rsid w:val="001E04AC"/>
    <w:rsid w:val="001E1B7C"/>
    <w:rsid w:val="001E2FAE"/>
    <w:rsid w:val="001E4D72"/>
    <w:rsid w:val="001E792F"/>
    <w:rsid w:val="001E7E17"/>
    <w:rsid w:val="001F0872"/>
    <w:rsid w:val="001F1820"/>
    <w:rsid w:val="001F3524"/>
    <w:rsid w:val="001F3C93"/>
    <w:rsid w:val="001F4A8C"/>
    <w:rsid w:val="001F4F48"/>
    <w:rsid w:val="001F501C"/>
    <w:rsid w:val="001F5B7C"/>
    <w:rsid w:val="00203043"/>
    <w:rsid w:val="002043A2"/>
    <w:rsid w:val="00204D35"/>
    <w:rsid w:val="002050A1"/>
    <w:rsid w:val="00205DEC"/>
    <w:rsid w:val="00206F73"/>
    <w:rsid w:val="00207ABD"/>
    <w:rsid w:val="00207C80"/>
    <w:rsid w:val="0021139B"/>
    <w:rsid w:val="0021348C"/>
    <w:rsid w:val="00213C14"/>
    <w:rsid w:val="0021577A"/>
    <w:rsid w:val="00217B49"/>
    <w:rsid w:val="00220F3F"/>
    <w:rsid w:val="00222205"/>
    <w:rsid w:val="00222836"/>
    <w:rsid w:val="002232E8"/>
    <w:rsid w:val="00224E98"/>
    <w:rsid w:val="00225F8A"/>
    <w:rsid w:val="00226801"/>
    <w:rsid w:val="002270BD"/>
    <w:rsid w:val="00227B22"/>
    <w:rsid w:val="002300A8"/>
    <w:rsid w:val="00231388"/>
    <w:rsid w:val="00231FBE"/>
    <w:rsid w:val="00232FB9"/>
    <w:rsid w:val="00233FBC"/>
    <w:rsid w:val="0023469E"/>
    <w:rsid w:val="00234A35"/>
    <w:rsid w:val="00235C32"/>
    <w:rsid w:val="00236612"/>
    <w:rsid w:val="00236863"/>
    <w:rsid w:val="0024188A"/>
    <w:rsid w:val="00242554"/>
    <w:rsid w:val="00242B49"/>
    <w:rsid w:val="002465BE"/>
    <w:rsid w:val="002473B7"/>
    <w:rsid w:val="002536D1"/>
    <w:rsid w:val="002537F0"/>
    <w:rsid w:val="00255294"/>
    <w:rsid w:val="002618B5"/>
    <w:rsid w:val="00261AD5"/>
    <w:rsid w:val="00262D85"/>
    <w:rsid w:val="002656A3"/>
    <w:rsid w:val="002660AD"/>
    <w:rsid w:val="002660C8"/>
    <w:rsid w:val="002667CC"/>
    <w:rsid w:val="002703BE"/>
    <w:rsid w:val="002723FA"/>
    <w:rsid w:val="00272E15"/>
    <w:rsid w:val="002756B7"/>
    <w:rsid w:val="00275D44"/>
    <w:rsid w:val="00276A16"/>
    <w:rsid w:val="00277C72"/>
    <w:rsid w:val="0028049F"/>
    <w:rsid w:val="002809B4"/>
    <w:rsid w:val="0028106B"/>
    <w:rsid w:val="002817F3"/>
    <w:rsid w:val="00281EAA"/>
    <w:rsid w:val="00282A43"/>
    <w:rsid w:val="002835B0"/>
    <w:rsid w:val="00284D11"/>
    <w:rsid w:val="0028566F"/>
    <w:rsid w:val="00285B97"/>
    <w:rsid w:val="00286CB7"/>
    <w:rsid w:val="00287499"/>
    <w:rsid w:val="0029191D"/>
    <w:rsid w:val="00293CA4"/>
    <w:rsid w:val="00294CD1"/>
    <w:rsid w:val="002A067C"/>
    <w:rsid w:val="002A0904"/>
    <w:rsid w:val="002A3904"/>
    <w:rsid w:val="002A61BA"/>
    <w:rsid w:val="002B17AB"/>
    <w:rsid w:val="002B1FF6"/>
    <w:rsid w:val="002B374D"/>
    <w:rsid w:val="002B3F26"/>
    <w:rsid w:val="002B4080"/>
    <w:rsid w:val="002B5AD1"/>
    <w:rsid w:val="002B5E78"/>
    <w:rsid w:val="002B6185"/>
    <w:rsid w:val="002B6661"/>
    <w:rsid w:val="002C2445"/>
    <w:rsid w:val="002C4D58"/>
    <w:rsid w:val="002D166B"/>
    <w:rsid w:val="002D25E8"/>
    <w:rsid w:val="002D5242"/>
    <w:rsid w:val="002E0E2E"/>
    <w:rsid w:val="002E1C1C"/>
    <w:rsid w:val="002E267E"/>
    <w:rsid w:val="002E2B57"/>
    <w:rsid w:val="002E44B1"/>
    <w:rsid w:val="002E6A83"/>
    <w:rsid w:val="002F09C8"/>
    <w:rsid w:val="002F0A0A"/>
    <w:rsid w:val="002F42B9"/>
    <w:rsid w:val="002F56D5"/>
    <w:rsid w:val="002F58EF"/>
    <w:rsid w:val="002F6C21"/>
    <w:rsid w:val="002F76D0"/>
    <w:rsid w:val="0030060A"/>
    <w:rsid w:val="00300EB3"/>
    <w:rsid w:val="00301D3C"/>
    <w:rsid w:val="00302132"/>
    <w:rsid w:val="003025D0"/>
    <w:rsid w:val="003039AE"/>
    <w:rsid w:val="0030477B"/>
    <w:rsid w:val="00304FAE"/>
    <w:rsid w:val="00304FED"/>
    <w:rsid w:val="0030565E"/>
    <w:rsid w:val="00305813"/>
    <w:rsid w:val="00305E31"/>
    <w:rsid w:val="00306849"/>
    <w:rsid w:val="003068BB"/>
    <w:rsid w:val="00307C1F"/>
    <w:rsid w:val="00310429"/>
    <w:rsid w:val="00311EAE"/>
    <w:rsid w:val="0031406A"/>
    <w:rsid w:val="0031487A"/>
    <w:rsid w:val="00315555"/>
    <w:rsid w:val="003155FC"/>
    <w:rsid w:val="00317364"/>
    <w:rsid w:val="003174E3"/>
    <w:rsid w:val="00317AC0"/>
    <w:rsid w:val="0032045B"/>
    <w:rsid w:val="00321300"/>
    <w:rsid w:val="003225B9"/>
    <w:rsid w:val="0032446F"/>
    <w:rsid w:val="00326943"/>
    <w:rsid w:val="00326FFB"/>
    <w:rsid w:val="00331221"/>
    <w:rsid w:val="003345D1"/>
    <w:rsid w:val="00334913"/>
    <w:rsid w:val="00334FEB"/>
    <w:rsid w:val="00335B41"/>
    <w:rsid w:val="003372BF"/>
    <w:rsid w:val="003372F4"/>
    <w:rsid w:val="00337821"/>
    <w:rsid w:val="00342351"/>
    <w:rsid w:val="00342CDB"/>
    <w:rsid w:val="0034330E"/>
    <w:rsid w:val="00343F6E"/>
    <w:rsid w:val="003449A7"/>
    <w:rsid w:val="00344D0C"/>
    <w:rsid w:val="00345020"/>
    <w:rsid w:val="003450D9"/>
    <w:rsid w:val="003452F8"/>
    <w:rsid w:val="00346146"/>
    <w:rsid w:val="00346703"/>
    <w:rsid w:val="00353F5A"/>
    <w:rsid w:val="00354EA2"/>
    <w:rsid w:val="00355086"/>
    <w:rsid w:val="003552F9"/>
    <w:rsid w:val="003553FD"/>
    <w:rsid w:val="00355BC2"/>
    <w:rsid w:val="003569BF"/>
    <w:rsid w:val="003570FB"/>
    <w:rsid w:val="00361373"/>
    <w:rsid w:val="00362AF3"/>
    <w:rsid w:val="00364535"/>
    <w:rsid w:val="00365834"/>
    <w:rsid w:val="0037259F"/>
    <w:rsid w:val="00373967"/>
    <w:rsid w:val="003743AF"/>
    <w:rsid w:val="00375292"/>
    <w:rsid w:val="00375DD9"/>
    <w:rsid w:val="00377311"/>
    <w:rsid w:val="00380C36"/>
    <w:rsid w:val="00384D97"/>
    <w:rsid w:val="00384DA5"/>
    <w:rsid w:val="00384F8E"/>
    <w:rsid w:val="00386129"/>
    <w:rsid w:val="0038668E"/>
    <w:rsid w:val="003871EB"/>
    <w:rsid w:val="003875AC"/>
    <w:rsid w:val="00391D27"/>
    <w:rsid w:val="00391F9C"/>
    <w:rsid w:val="00391FD0"/>
    <w:rsid w:val="00392412"/>
    <w:rsid w:val="00393832"/>
    <w:rsid w:val="00393CFA"/>
    <w:rsid w:val="0039600C"/>
    <w:rsid w:val="003A0168"/>
    <w:rsid w:val="003A1C69"/>
    <w:rsid w:val="003A2185"/>
    <w:rsid w:val="003A5A1C"/>
    <w:rsid w:val="003A6222"/>
    <w:rsid w:val="003A62C7"/>
    <w:rsid w:val="003A6737"/>
    <w:rsid w:val="003A7E9A"/>
    <w:rsid w:val="003B0C65"/>
    <w:rsid w:val="003B0E97"/>
    <w:rsid w:val="003B12F9"/>
    <w:rsid w:val="003B5518"/>
    <w:rsid w:val="003B65DA"/>
    <w:rsid w:val="003B7BFB"/>
    <w:rsid w:val="003B7EFC"/>
    <w:rsid w:val="003C09EA"/>
    <w:rsid w:val="003C0D07"/>
    <w:rsid w:val="003C1472"/>
    <w:rsid w:val="003C22F5"/>
    <w:rsid w:val="003C3FCE"/>
    <w:rsid w:val="003C4240"/>
    <w:rsid w:val="003C6B23"/>
    <w:rsid w:val="003C6F0D"/>
    <w:rsid w:val="003D088D"/>
    <w:rsid w:val="003D0DAA"/>
    <w:rsid w:val="003D11F2"/>
    <w:rsid w:val="003D1927"/>
    <w:rsid w:val="003D41A2"/>
    <w:rsid w:val="003D5DE8"/>
    <w:rsid w:val="003D6457"/>
    <w:rsid w:val="003D6A77"/>
    <w:rsid w:val="003E0786"/>
    <w:rsid w:val="003E21C0"/>
    <w:rsid w:val="003E4799"/>
    <w:rsid w:val="003E4B3F"/>
    <w:rsid w:val="003E537F"/>
    <w:rsid w:val="003E6FA0"/>
    <w:rsid w:val="003E6FB2"/>
    <w:rsid w:val="003F2154"/>
    <w:rsid w:val="003F2586"/>
    <w:rsid w:val="003F29B9"/>
    <w:rsid w:val="003F2E15"/>
    <w:rsid w:val="003F317D"/>
    <w:rsid w:val="003F3C16"/>
    <w:rsid w:val="003F5C19"/>
    <w:rsid w:val="003F6279"/>
    <w:rsid w:val="00401E7F"/>
    <w:rsid w:val="0040263C"/>
    <w:rsid w:val="00403B42"/>
    <w:rsid w:val="004041C4"/>
    <w:rsid w:val="00406457"/>
    <w:rsid w:val="00412852"/>
    <w:rsid w:val="0041305C"/>
    <w:rsid w:val="00417EDF"/>
    <w:rsid w:val="004202D7"/>
    <w:rsid w:val="00421CF0"/>
    <w:rsid w:val="0042237A"/>
    <w:rsid w:val="00423087"/>
    <w:rsid w:val="004231D8"/>
    <w:rsid w:val="0042489A"/>
    <w:rsid w:val="004262E5"/>
    <w:rsid w:val="00435B8A"/>
    <w:rsid w:val="004360D3"/>
    <w:rsid w:val="0044185C"/>
    <w:rsid w:val="00441EA8"/>
    <w:rsid w:val="00442007"/>
    <w:rsid w:val="0044221D"/>
    <w:rsid w:val="00443E06"/>
    <w:rsid w:val="00443F29"/>
    <w:rsid w:val="0044519A"/>
    <w:rsid w:val="00445435"/>
    <w:rsid w:val="00446302"/>
    <w:rsid w:val="0044740B"/>
    <w:rsid w:val="00447666"/>
    <w:rsid w:val="00447DFA"/>
    <w:rsid w:val="00450FFC"/>
    <w:rsid w:val="0045151B"/>
    <w:rsid w:val="00452913"/>
    <w:rsid w:val="00452B6F"/>
    <w:rsid w:val="004556AA"/>
    <w:rsid w:val="00457662"/>
    <w:rsid w:val="004629F2"/>
    <w:rsid w:val="00462B9C"/>
    <w:rsid w:val="00464016"/>
    <w:rsid w:val="004658E9"/>
    <w:rsid w:val="00465D38"/>
    <w:rsid w:val="004665D4"/>
    <w:rsid w:val="0046704C"/>
    <w:rsid w:val="004702F3"/>
    <w:rsid w:val="0047217F"/>
    <w:rsid w:val="0047280B"/>
    <w:rsid w:val="00472BDF"/>
    <w:rsid w:val="00473162"/>
    <w:rsid w:val="0047673C"/>
    <w:rsid w:val="004767AC"/>
    <w:rsid w:val="004773A0"/>
    <w:rsid w:val="004827E7"/>
    <w:rsid w:val="00483E5D"/>
    <w:rsid w:val="00485735"/>
    <w:rsid w:val="004868E5"/>
    <w:rsid w:val="004910CF"/>
    <w:rsid w:val="0049270D"/>
    <w:rsid w:val="00492798"/>
    <w:rsid w:val="00493218"/>
    <w:rsid w:val="004944BE"/>
    <w:rsid w:val="004955C1"/>
    <w:rsid w:val="00495E1C"/>
    <w:rsid w:val="004960AC"/>
    <w:rsid w:val="00496813"/>
    <w:rsid w:val="00496FF5"/>
    <w:rsid w:val="00497DC7"/>
    <w:rsid w:val="00497E66"/>
    <w:rsid w:val="004A0286"/>
    <w:rsid w:val="004A0F20"/>
    <w:rsid w:val="004A24C0"/>
    <w:rsid w:val="004A46E9"/>
    <w:rsid w:val="004A4A4E"/>
    <w:rsid w:val="004A6554"/>
    <w:rsid w:val="004A7574"/>
    <w:rsid w:val="004B01E7"/>
    <w:rsid w:val="004B0C46"/>
    <w:rsid w:val="004B2AC1"/>
    <w:rsid w:val="004B3EA9"/>
    <w:rsid w:val="004B4055"/>
    <w:rsid w:val="004B5B5D"/>
    <w:rsid w:val="004B7709"/>
    <w:rsid w:val="004B7911"/>
    <w:rsid w:val="004C27A5"/>
    <w:rsid w:val="004C2D6F"/>
    <w:rsid w:val="004C6554"/>
    <w:rsid w:val="004D160B"/>
    <w:rsid w:val="004D2CB2"/>
    <w:rsid w:val="004D3438"/>
    <w:rsid w:val="004D373F"/>
    <w:rsid w:val="004D3E00"/>
    <w:rsid w:val="004D5969"/>
    <w:rsid w:val="004D5D5B"/>
    <w:rsid w:val="004D78C9"/>
    <w:rsid w:val="004D7BAC"/>
    <w:rsid w:val="004E06F6"/>
    <w:rsid w:val="004E0788"/>
    <w:rsid w:val="004E24B4"/>
    <w:rsid w:val="004E2790"/>
    <w:rsid w:val="004E2F9D"/>
    <w:rsid w:val="004E5137"/>
    <w:rsid w:val="004E5AE5"/>
    <w:rsid w:val="004E5BDE"/>
    <w:rsid w:val="004E6361"/>
    <w:rsid w:val="004E69E6"/>
    <w:rsid w:val="004F099D"/>
    <w:rsid w:val="004F1820"/>
    <w:rsid w:val="004F385D"/>
    <w:rsid w:val="005023AE"/>
    <w:rsid w:val="00505637"/>
    <w:rsid w:val="005072B1"/>
    <w:rsid w:val="00511F7C"/>
    <w:rsid w:val="0051234A"/>
    <w:rsid w:val="005129B5"/>
    <w:rsid w:val="005146B7"/>
    <w:rsid w:val="00515645"/>
    <w:rsid w:val="005156B0"/>
    <w:rsid w:val="005163EA"/>
    <w:rsid w:val="005176A2"/>
    <w:rsid w:val="0052015D"/>
    <w:rsid w:val="00520360"/>
    <w:rsid w:val="00522946"/>
    <w:rsid w:val="00522E64"/>
    <w:rsid w:val="0052461F"/>
    <w:rsid w:val="00526193"/>
    <w:rsid w:val="00526500"/>
    <w:rsid w:val="00526EAE"/>
    <w:rsid w:val="00526F07"/>
    <w:rsid w:val="00527D42"/>
    <w:rsid w:val="00530403"/>
    <w:rsid w:val="005312CB"/>
    <w:rsid w:val="0053189C"/>
    <w:rsid w:val="00531C95"/>
    <w:rsid w:val="00531FC6"/>
    <w:rsid w:val="005320E0"/>
    <w:rsid w:val="00532355"/>
    <w:rsid w:val="00532CD4"/>
    <w:rsid w:val="0053301A"/>
    <w:rsid w:val="0053377C"/>
    <w:rsid w:val="005339E3"/>
    <w:rsid w:val="00533DF1"/>
    <w:rsid w:val="0053562E"/>
    <w:rsid w:val="00535936"/>
    <w:rsid w:val="00537CF2"/>
    <w:rsid w:val="00537F36"/>
    <w:rsid w:val="00541215"/>
    <w:rsid w:val="00541E44"/>
    <w:rsid w:val="005423B7"/>
    <w:rsid w:val="0054287E"/>
    <w:rsid w:val="005438CC"/>
    <w:rsid w:val="00543920"/>
    <w:rsid w:val="00547250"/>
    <w:rsid w:val="00547630"/>
    <w:rsid w:val="00551F10"/>
    <w:rsid w:val="00553C61"/>
    <w:rsid w:val="0055423C"/>
    <w:rsid w:val="00555321"/>
    <w:rsid w:val="00561354"/>
    <w:rsid w:val="0056239F"/>
    <w:rsid w:val="00563C0F"/>
    <w:rsid w:val="00565410"/>
    <w:rsid w:val="0056677D"/>
    <w:rsid w:val="005671D5"/>
    <w:rsid w:val="00567979"/>
    <w:rsid w:val="005700A5"/>
    <w:rsid w:val="00570C16"/>
    <w:rsid w:val="00570C80"/>
    <w:rsid w:val="00570CF8"/>
    <w:rsid w:val="005711B8"/>
    <w:rsid w:val="0057297E"/>
    <w:rsid w:val="00572D0E"/>
    <w:rsid w:val="00572FEF"/>
    <w:rsid w:val="00574D2F"/>
    <w:rsid w:val="0058030B"/>
    <w:rsid w:val="00581532"/>
    <w:rsid w:val="0058289F"/>
    <w:rsid w:val="00582AC5"/>
    <w:rsid w:val="00583C0C"/>
    <w:rsid w:val="00590AE6"/>
    <w:rsid w:val="005913ED"/>
    <w:rsid w:val="0059316A"/>
    <w:rsid w:val="0059355D"/>
    <w:rsid w:val="005936C3"/>
    <w:rsid w:val="005947E5"/>
    <w:rsid w:val="005952C8"/>
    <w:rsid w:val="00596B31"/>
    <w:rsid w:val="00597243"/>
    <w:rsid w:val="00597689"/>
    <w:rsid w:val="0059777D"/>
    <w:rsid w:val="005A21B1"/>
    <w:rsid w:val="005A2E70"/>
    <w:rsid w:val="005A7EA9"/>
    <w:rsid w:val="005B0095"/>
    <w:rsid w:val="005B1000"/>
    <w:rsid w:val="005B1120"/>
    <w:rsid w:val="005B1511"/>
    <w:rsid w:val="005B42A0"/>
    <w:rsid w:val="005B7DE9"/>
    <w:rsid w:val="005B7E05"/>
    <w:rsid w:val="005C145E"/>
    <w:rsid w:val="005C2095"/>
    <w:rsid w:val="005C276D"/>
    <w:rsid w:val="005C33D4"/>
    <w:rsid w:val="005C4CBD"/>
    <w:rsid w:val="005C4E87"/>
    <w:rsid w:val="005C53E8"/>
    <w:rsid w:val="005C69EB"/>
    <w:rsid w:val="005C7329"/>
    <w:rsid w:val="005C7355"/>
    <w:rsid w:val="005D068D"/>
    <w:rsid w:val="005D0C2E"/>
    <w:rsid w:val="005D0EFD"/>
    <w:rsid w:val="005D15D6"/>
    <w:rsid w:val="005D1F0B"/>
    <w:rsid w:val="005D2289"/>
    <w:rsid w:val="005D237E"/>
    <w:rsid w:val="005D4B5F"/>
    <w:rsid w:val="005D5608"/>
    <w:rsid w:val="005D619F"/>
    <w:rsid w:val="005E1044"/>
    <w:rsid w:val="005E154F"/>
    <w:rsid w:val="005E1F53"/>
    <w:rsid w:val="005E3A40"/>
    <w:rsid w:val="005E50A8"/>
    <w:rsid w:val="005F1AD3"/>
    <w:rsid w:val="005F25F2"/>
    <w:rsid w:val="005F302D"/>
    <w:rsid w:val="005F3308"/>
    <w:rsid w:val="005F33DB"/>
    <w:rsid w:val="005F41E8"/>
    <w:rsid w:val="005F57F7"/>
    <w:rsid w:val="005F5B5A"/>
    <w:rsid w:val="005F64BE"/>
    <w:rsid w:val="005F7589"/>
    <w:rsid w:val="00600094"/>
    <w:rsid w:val="006019C3"/>
    <w:rsid w:val="00601A36"/>
    <w:rsid w:val="00602501"/>
    <w:rsid w:val="0060258C"/>
    <w:rsid w:val="00604798"/>
    <w:rsid w:val="006067AD"/>
    <w:rsid w:val="006079EB"/>
    <w:rsid w:val="00607A9B"/>
    <w:rsid w:val="00607BA6"/>
    <w:rsid w:val="00610209"/>
    <w:rsid w:val="00610813"/>
    <w:rsid w:val="00610AA4"/>
    <w:rsid w:val="0061250B"/>
    <w:rsid w:val="00612CC8"/>
    <w:rsid w:val="00612E84"/>
    <w:rsid w:val="0061334B"/>
    <w:rsid w:val="00613A0D"/>
    <w:rsid w:val="0061559A"/>
    <w:rsid w:val="00615724"/>
    <w:rsid w:val="00624240"/>
    <w:rsid w:val="00624C6E"/>
    <w:rsid w:val="00625B31"/>
    <w:rsid w:val="0062713F"/>
    <w:rsid w:val="006278F4"/>
    <w:rsid w:val="00631871"/>
    <w:rsid w:val="00632304"/>
    <w:rsid w:val="0063495B"/>
    <w:rsid w:val="00635E52"/>
    <w:rsid w:val="00640FDB"/>
    <w:rsid w:val="006415E1"/>
    <w:rsid w:val="00645803"/>
    <w:rsid w:val="00646800"/>
    <w:rsid w:val="00653263"/>
    <w:rsid w:val="00653F85"/>
    <w:rsid w:val="00654B46"/>
    <w:rsid w:val="006574D8"/>
    <w:rsid w:val="00657D94"/>
    <w:rsid w:val="00661AC7"/>
    <w:rsid w:val="00664DF2"/>
    <w:rsid w:val="00667F2C"/>
    <w:rsid w:val="00670535"/>
    <w:rsid w:val="00671D99"/>
    <w:rsid w:val="00676D28"/>
    <w:rsid w:val="00677461"/>
    <w:rsid w:val="0068069F"/>
    <w:rsid w:val="00680B0D"/>
    <w:rsid w:val="006819CD"/>
    <w:rsid w:val="00681B20"/>
    <w:rsid w:val="006836AA"/>
    <w:rsid w:val="00683836"/>
    <w:rsid w:val="00685838"/>
    <w:rsid w:val="006862CD"/>
    <w:rsid w:val="006872FD"/>
    <w:rsid w:val="006901D3"/>
    <w:rsid w:val="006905DB"/>
    <w:rsid w:val="00696F2C"/>
    <w:rsid w:val="00697FE8"/>
    <w:rsid w:val="006A0059"/>
    <w:rsid w:val="006A1228"/>
    <w:rsid w:val="006A19C3"/>
    <w:rsid w:val="006A37E6"/>
    <w:rsid w:val="006A408E"/>
    <w:rsid w:val="006A4146"/>
    <w:rsid w:val="006B081E"/>
    <w:rsid w:val="006B09AC"/>
    <w:rsid w:val="006B0C92"/>
    <w:rsid w:val="006B0E17"/>
    <w:rsid w:val="006B0F08"/>
    <w:rsid w:val="006B0F60"/>
    <w:rsid w:val="006B136F"/>
    <w:rsid w:val="006B16C5"/>
    <w:rsid w:val="006B37E4"/>
    <w:rsid w:val="006B3ED1"/>
    <w:rsid w:val="006B47DC"/>
    <w:rsid w:val="006B5B66"/>
    <w:rsid w:val="006B6289"/>
    <w:rsid w:val="006B66F7"/>
    <w:rsid w:val="006B6E9A"/>
    <w:rsid w:val="006C1FE5"/>
    <w:rsid w:val="006C226D"/>
    <w:rsid w:val="006C3793"/>
    <w:rsid w:val="006C3AC0"/>
    <w:rsid w:val="006C7B8A"/>
    <w:rsid w:val="006C7CE4"/>
    <w:rsid w:val="006D0371"/>
    <w:rsid w:val="006D059F"/>
    <w:rsid w:val="006D0C0F"/>
    <w:rsid w:val="006D0EF1"/>
    <w:rsid w:val="006D3209"/>
    <w:rsid w:val="006D384A"/>
    <w:rsid w:val="006D64C2"/>
    <w:rsid w:val="006D67AD"/>
    <w:rsid w:val="006E01F1"/>
    <w:rsid w:val="006E0D66"/>
    <w:rsid w:val="006E10DB"/>
    <w:rsid w:val="006E2D67"/>
    <w:rsid w:val="006E3A21"/>
    <w:rsid w:val="006E3CEE"/>
    <w:rsid w:val="006E557E"/>
    <w:rsid w:val="006E58B9"/>
    <w:rsid w:val="006E5D9D"/>
    <w:rsid w:val="006E72CA"/>
    <w:rsid w:val="006E74F5"/>
    <w:rsid w:val="006F0444"/>
    <w:rsid w:val="006F0703"/>
    <w:rsid w:val="006F2D09"/>
    <w:rsid w:val="006F57D1"/>
    <w:rsid w:val="006F6D4C"/>
    <w:rsid w:val="006F782B"/>
    <w:rsid w:val="006F797A"/>
    <w:rsid w:val="006F7C22"/>
    <w:rsid w:val="007001FB"/>
    <w:rsid w:val="00700E00"/>
    <w:rsid w:val="00702AED"/>
    <w:rsid w:val="00702CE3"/>
    <w:rsid w:val="0070511F"/>
    <w:rsid w:val="007059F7"/>
    <w:rsid w:val="0070659B"/>
    <w:rsid w:val="00706EB6"/>
    <w:rsid w:val="007071E6"/>
    <w:rsid w:val="00707DD8"/>
    <w:rsid w:val="00707DEF"/>
    <w:rsid w:val="00710583"/>
    <w:rsid w:val="00710F5E"/>
    <w:rsid w:val="00713B4F"/>
    <w:rsid w:val="00714EF7"/>
    <w:rsid w:val="00716167"/>
    <w:rsid w:val="00716876"/>
    <w:rsid w:val="00716B9B"/>
    <w:rsid w:val="00721D27"/>
    <w:rsid w:val="007223BE"/>
    <w:rsid w:val="00722760"/>
    <w:rsid w:val="00722DB4"/>
    <w:rsid w:val="00724F04"/>
    <w:rsid w:val="00725CDC"/>
    <w:rsid w:val="00726162"/>
    <w:rsid w:val="00734332"/>
    <w:rsid w:val="00734CF0"/>
    <w:rsid w:val="00735AAC"/>
    <w:rsid w:val="00735E97"/>
    <w:rsid w:val="00737BF1"/>
    <w:rsid w:val="00737C66"/>
    <w:rsid w:val="007434ED"/>
    <w:rsid w:val="007442C8"/>
    <w:rsid w:val="00747D8D"/>
    <w:rsid w:val="00750B79"/>
    <w:rsid w:val="00754EE6"/>
    <w:rsid w:val="0075599A"/>
    <w:rsid w:val="00757046"/>
    <w:rsid w:val="00760921"/>
    <w:rsid w:val="00761A88"/>
    <w:rsid w:val="007621D2"/>
    <w:rsid w:val="0076279A"/>
    <w:rsid w:val="0076279D"/>
    <w:rsid w:val="00763033"/>
    <w:rsid w:val="007639A1"/>
    <w:rsid w:val="00770335"/>
    <w:rsid w:val="00771108"/>
    <w:rsid w:val="00771A70"/>
    <w:rsid w:val="00771B9E"/>
    <w:rsid w:val="00773036"/>
    <w:rsid w:val="00773E21"/>
    <w:rsid w:val="007772C1"/>
    <w:rsid w:val="00777832"/>
    <w:rsid w:val="00780BD4"/>
    <w:rsid w:val="00781449"/>
    <w:rsid w:val="007821B3"/>
    <w:rsid w:val="00782917"/>
    <w:rsid w:val="0078344D"/>
    <w:rsid w:val="00784873"/>
    <w:rsid w:val="0078542C"/>
    <w:rsid w:val="00785DAE"/>
    <w:rsid w:val="0078759C"/>
    <w:rsid w:val="0079019A"/>
    <w:rsid w:val="00790DBB"/>
    <w:rsid w:val="00792496"/>
    <w:rsid w:val="007953C2"/>
    <w:rsid w:val="007A0453"/>
    <w:rsid w:val="007A094B"/>
    <w:rsid w:val="007A2922"/>
    <w:rsid w:val="007A4396"/>
    <w:rsid w:val="007A7AAA"/>
    <w:rsid w:val="007B1006"/>
    <w:rsid w:val="007B188F"/>
    <w:rsid w:val="007B24D8"/>
    <w:rsid w:val="007B2B60"/>
    <w:rsid w:val="007B2DA3"/>
    <w:rsid w:val="007B443E"/>
    <w:rsid w:val="007B4E34"/>
    <w:rsid w:val="007B545E"/>
    <w:rsid w:val="007B5549"/>
    <w:rsid w:val="007B6A56"/>
    <w:rsid w:val="007B6DF2"/>
    <w:rsid w:val="007B76DD"/>
    <w:rsid w:val="007C007E"/>
    <w:rsid w:val="007C122D"/>
    <w:rsid w:val="007C16A3"/>
    <w:rsid w:val="007C1C27"/>
    <w:rsid w:val="007C2764"/>
    <w:rsid w:val="007C45E6"/>
    <w:rsid w:val="007C5346"/>
    <w:rsid w:val="007C7BE0"/>
    <w:rsid w:val="007D016C"/>
    <w:rsid w:val="007D232A"/>
    <w:rsid w:val="007D2474"/>
    <w:rsid w:val="007D3178"/>
    <w:rsid w:val="007D4FD4"/>
    <w:rsid w:val="007D5800"/>
    <w:rsid w:val="007D61DE"/>
    <w:rsid w:val="007E046F"/>
    <w:rsid w:val="007E05B7"/>
    <w:rsid w:val="007E15A5"/>
    <w:rsid w:val="007E229B"/>
    <w:rsid w:val="007E2632"/>
    <w:rsid w:val="007E3700"/>
    <w:rsid w:val="007E3C4F"/>
    <w:rsid w:val="007E4B56"/>
    <w:rsid w:val="007F1027"/>
    <w:rsid w:val="007F13CE"/>
    <w:rsid w:val="007F74DC"/>
    <w:rsid w:val="008006AD"/>
    <w:rsid w:val="0080070D"/>
    <w:rsid w:val="00803E88"/>
    <w:rsid w:val="008062D3"/>
    <w:rsid w:val="0080707C"/>
    <w:rsid w:val="00813BE9"/>
    <w:rsid w:val="00813CD8"/>
    <w:rsid w:val="00813D12"/>
    <w:rsid w:val="00813DE5"/>
    <w:rsid w:val="00814081"/>
    <w:rsid w:val="0081456F"/>
    <w:rsid w:val="0081460D"/>
    <w:rsid w:val="00815458"/>
    <w:rsid w:val="00816B2F"/>
    <w:rsid w:val="00816BFE"/>
    <w:rsid w:val="008200EE"/>
    <w:rsid w:val="00822D2B"/>
    <w:rsid w:val="0082389F"/>
    <w:rsid w:val="00824955"/>
    <w:rsid w:val="00825AA1"/>
    <w:rsid w:val="008274C0"/>
    <w:rsid w:val="00827BCE"/>
    <w:rsid w:val="008301F1"/>
    <w:rsid w:val="008316BC"/>
    <w:rsid w:val="00832270"/>
    <w:rsid w:val="008336BF"/>
    <w:rsid w:val="008353A4"/>
    <w:rsid w:val="008365CE"/>
    <w:rsid w:val="008369C2"/>
    <w:rsid w:val="00836CC1"/>
    <w:rsid w:val="00836E10"/>
    <w:rsid w:val="00837041"/>
    <w:rsid w:val="008404D3"/>
    <w:rsid w:val="00841F7E"/>
    <w:rsid w:val="00843AD2"/>
    <w:rsid w:val="008449B5"/>
    <w:rsid w:val="00845402"/>
    <w:rsid w:val="0084706A"/>
    <w:rsid w:val="0084752B"/>
    <w:rsid w:val="00852326"/>
    <w:rsid w:val="00853783"/>
    <w:rsid w:val="00853AEC"/>
    <w:rsid w:val="00854384"/>
    <w:rsid w:val="00854AB6"/>
    <w:rsid w:val="00855040"/>
    <w:rsid w:val="00855D0D"/>
    <w:rsid w:val="00856031"/>
    <w:rsid w:val="00862D90"/>
    <w:rsid w:val="008637BB"/>
    <w:rsid w:val="00863A42"/>
    <w:rsid w:val="00864081"/>
    <w:rsid w:val="00865509"/>
    <w:rsid w:val="008666F8"/>
    <w:rsid w:val="00866ACE"/>
    <w:rsid w:val="00867AD6"/>
    <w:rsid w:val="00867E19"/>
    <w:rsid w:val="008711C3"/>
    <w:rsid w:val="00871E74"/>
    <w:rsid w:val="00872113"/>
    <w:rsid w:val="00874607"/>
    <w:rsid w:val="00875828"/>
    <w:rsid w:val="00881C42"/>
    <w:rsid w:val="0088247A"/>
    <w:rsid w:val="00882CB7"/>
    <w:rsid w:val="00883D81"/>
    <w:rsid w:val="00885AC3"/>
    <w:rsid w:val="00885FBD"/>
    <w:rsid w:val="00887805"/>
    <w:rsid w:val="00887B61"/>
    <w:rsid w:val="00890A47"/>
    <w:rsid w:val="00891875"/>
    <w:rsid w:val="0089322B"/>
    <w:rsid w:val="0089365A"/>
    <w:rsid w:val="008937D1"/>
    <w:rsid w:val="00893B94"/>
    <w:rsid w:val="0089558C"/>
    <w:rsid w:val="0089782B"/>
    <w:rsid w:val="00897BE2"/>
    <w:rsid w:val="008A04AE"/>
    <w:rsid w:val="008A0F1B"/>
    <w:rsid w:val="008A30D9"/>
    <w:rsid w:val="008A36E8"/>
    <w:rsid w:val="008A49B4"/>
    <w:rsid w:val="008A4C35"/>
    <w:rsid w:val="008A4E48"/>
    <w:rsid w:val="008A5F63"/>
    <w:rsid w:val="008B0017"/>
    <w:rsid w:val="008B0DA2"/>
    <w:rsid w:val="008B1165"/>
    <w:rsid w:val="008B20A4"/>
    <w:rsid w:val="008B3098"/>
    <w:rsid w:val="008B49FB"/>
    <w:rsid w:val="008B5232"/>
    <w:rsid w:val="008B708E"/>
    <w:rsid w:val="008C200E"/>
    <w:rsid w:val="008C25B4"/>
    <w:rsid w:val="008C405D"/>
    <w:rsid w:val="008C4861"/>
    <w:rsid w:val="008C48B7"/>
    <w:rsid w:val="008C4C87"/>
    <w:rsid w:val="008C710C"/>
    <w:rsid w:val="008D0CF5"/>
    <w:rsid w:val="008D16BC"/>
    <w:rsid w:val="008D2BA6"/>
    <w:rsid w:val="008D44B7"/>
    <w:rsid w:val="008D46E4"/>
    <w:rsid w:val="008D4BBD"/>
    <w:rsid w:val="008D51CD"/>
    <w:rsid w:val="008D5A63"/>
    <w:rsid w:val="008D6CB1"/>
    <w:rsid w:val="008E026A"/>
    <w:rsid w:val="008E0E30"/>
    <w:rsid w:val="008E2952"/>
    <w:rsid w:val="008E2C6F"/>
    <w:rsid w:val="008E479C"/>
    <w:rsid w:val="008E4E93"/>
    <w:rsid w:val="008E5587"/>
    <w:rsid w:val="008F0B1B"/>
    <w:rsid w:val="008F235C"/>
    <w:rsid w:val="008F4C66"/>
    <w:rsid w:val="008F7DAB"/>
    <w:rsid w:val="0090013B"/>
    <w:rsid w:val="0090354F"/>
    <w:rsid w:val="00904159"/>
    <w:rsid w:val="009044EE"/>
    <w:rsid w:val="0090515A"/>
    <w:rsid w:val="009054D7"/>
    <w:rsid w:val="009057DA"/>
    <w:rsid w:val="009062D6"/>
    <w:rsid w:val="00907C43"/>
    <w:rsid w:val="009115C4"/>
    <w:rsid w:val="0091194F"/>
    <w:rsid w:val="0091241B"/>
    <w:rsid w:val="009130CD"/>
    <w:rsid w:val="00916910"/>
    <w:rsid w:val="0091745A"/>
    <w:rsid w:val="0091795B"/>
    <w:rsid w:val="00917984"/>
    <w:rsid w:val="009207EB"/>
    <w:rsid w:val="00920932"/>
    <w:rsid w:val="00920CFC"/>
    <w:rsid w:val="00922387"/>
    <w:rsid w:val="009234DA"/>
    <w:rsid w:val="00923839"/>
    <w:rsid w:val="00924FBA"/>
    <w:rsid w:val="00925DB0"/>
    <w:rsid w:val="00925F3E"/>
    <w:rsid w:val="00930899"/>
    <w:rsid w:val="00931601"/>
    <w:rsid w:val="00931F2F"/>
    <w:rsid w:val="0093204E"/>
    <w:rsid w:val="00933A5E"/>
    <w:rsid w:val="00933C36"/>
    <w:rsid w:val="00934763"/>
    <w:rsid w:val="00936D95"/>
    <w:rsid w:val="00940D1B"/>
    <w:rsid w:val="00940FBD"/>
    <w:rsid w:val="00942BED"/>
    <w:rsid w:val="00942D61"/>
    <w:rsid w:val="009439F8"/>
    <w:rsid w:val="00944450"/>
    <w:rsid w:val="0094609B"/>
    <w:rsid w:val="0094690B"/>
    <w:rsid w:val="0095121F"/>
    <w:rsid w:val="00951402"/>
    <w:rsid w:val="00951F8C"/>
    <w:rsid w:val="009521CF"/>
    <w:rsid w:val="00953147"/>
    <w:rsid w:val="00953BD1"/>
    <w:rsid w:val="00954925"/>
    <w:rsid w:val="00957D48"/>
    <w:rsid w:val="00957D9D"/>
    <w:rsid w:val="009605C1"/>
    <w:rsid w:val="009608DE"/>
    <w:rsid w:val="00960EB3"/>
    <w:rsid w:val="00962B36"/>
    <w:rsid w:val="0096364E"/>
    <w:rsid w:val="00963D30"/>
    <w:rsid w:val="0096433D"/>
    <w:rsid w:val="00965512"/>
    <w:rsid w:val="009667C9"/>
    <w:rsid w:val="0096763B"/>
    <w:rsid w:val="009709C2"/>
    <w:rsid w:val="009709F5"/>
    <w:rsid w:val="0097198E"/>
    <w:rsid w:val="00972842"/>
    <w:rsid w:val="009730D6"/>
    <w:rsid w:val="00973AF2"/>
    <w:rsid w:val="009768B4"/>
    <w:rsid w:val="0097709A"/>
    <w:rsid w:val="00981317"/>
    <w:rsid w:val="0098634B"/>
    <w:rsid w:val="009902C9"/>
    <w:rsid w:val="009927E9"/>
    <w:rsid w:val="00992830"/>
    <w:rsid w:val="00992F07"/>
    <w:rsid w:val="00993B63"/>
    <w:rsid w:val="009943A7"/>
    <w:rsid w:val="0099755C"/>
    <w:rsid w:val="00997688"/>
    <w:rsid w:val="00997DDD"/>
    <w:rsid w:val="009A08BF"/>
    <w:rsid w:val="009A138E"/>
    <w:rsid w:val="009A19B5"/>
    <w:rsid w:val="009A2C5B"/>
    <w:rsid w:val="009A5DA9"/>
    <w:rsid w:val="009A7747"/>
    <w:rsid w:val="009B1518"/>
    <w:rsid w:val="009B1887"/>
    <w:rsid w:val="009B1EC2"/>
    <w:rsid w:val="009B28DC"/>
    <w:rsid w:val="009B36B4"/>
    <w:rsid w:val="009B3C70"/>
    <w:rsid w:val="009B3E19"/>
    <w:rsid w:val="009B6056"/>
    <w:rsid w:val="009C016F"/>
    <w:rsid w:val="009C04FC"/>
    <w:rsid w:val="009C14F7"/>
    <w:rsid w:val="009C194F"/>
    <w:rsid w:val="009C23D2"/>
    <w:rsid w:val="009C38A4"/>
    <w:rsid w:val="009C3C39"/>
    <w:rsid w:val="009C56E8"/>
    <w:rsid w:val="009C67BD"/>
    <w:rsid w:val="009C72EB"/>
    <w:rsid w:val="009C782F"/>
    <w:rsid w:val="009C7D5C"/>
    <w:rsid w:val="009D1061"/>
    <w:rsid w:val="009D1B6A"/>
    <w:rsid w:val="009D2718"/>
    <w:rsid w:val="009D38E3"/>
    <w:rsid w:val="009D5FD0"/>
    <w:rsid w:val="009D76B3"/>
    <w:rsid w:val="009D7E06"/>
    <w:rsid w:val="009D7FC0"/>
    <w:rsid w:val="009E126F"/>
    <w:rsid w:val="009E5127"/>
    <w:rsid w:val="009E5D06"/>
    <w:rsid w:val="009E7C2E"/>
    <w:rsid w:val="009F18F5"/>
    <w:rsid w:val="009F1D49"/>
    <w:rsid w:val="009F5DC1"/>
    <w:rsid w:val="009F7318"/>
    <w:rsid w:val="00A006C1"/>
    <w:rsid w:val="00A007AE"/>
    <w:rsid w:val="00A04DAE"/>
    <w:rsid w:val="00A06AFC"/>
    <w:rsid w:val="00A06FE9"/>
    <w:rsid w:val="00A109BC"/>
    <w:rsid w:val="00A116D9"/>
    <w:rsid w:val="00A146B7"/>
    <w:rsid w:val="00A14D10"/>
    <w:rsid w:val="00A160AF"/>
    <w:rsid w:val="00A1666B"/>
    <w:rsid w:val="00A1715F"/>
    <w:rsid w:val="00A177E1"/>
    <w:rsid w:val="00A17CF7"/>
    <w:rsid w:val="00A2020F"/>
    <w:rsid w:val="00A20364"/>
    <w:rsid w:val="00A21DA0"/>
    <w:rsid w:val="00A227CC"/>
    <w:rsid w:val="00A22B4A"/>
    <w:rsid w:val="00A24701"/>
    <w:rsid w:val="00A269A0"/>
    <w:rsid w:val="00A26DED"/>
    <w:rsid w:val="00A27EC1"/>
    <w:rsid w:val="00A3157E"/>
    <w:rsid w:val="00A31686"/>
    <w:rsid w:val="00A32010"/>
    <w:rsid w:val="00A325C9"/>
    <w:rsid w:val="00A3394B"/>
    <w:rsid w:val="00A355FB"/>
    <w:rsid w:val="00A42C15"/>
    <w:rsid w:val="00A42D0C"/>
    <w:rsid w:val="00A4379B"/>
    <w:rsid w:val="00A46F2B"/>
    <w:rsid w:val="00A47287"/>
    <w:rsid w:val="00A50472"/>
    <w:rsid w:val="00A5466E"/>
    <w:rsid w:val="00A54A76"/>
    <w:rsid w:val="00A54CBA"/>
    <w:rsid w:val="00A55F25"/>
    <w:rsid w:val="00A560D3"/>
    <w:rsid w:val="00A566B0"/>
    <w:rsid w:val="00A57036"/>
    <w:rsid w:val="00A57577"/>
    <w:rsid w:val="00A6049F"/>
    <w:rsid w:val="00A60DAE"/>
    <w:rsid w:val="00A6587C"/>
    <w:rsid w:val="00A66589"/>
    <w:rsid w:val="00A66EDD"/>
    <w:rsid w:val="00A670F2"/>
    <w:rsid w:val="00A75517"/>
    <w:rsid w:val="00A7675D"/>
    <w:rsid w:val="00A76A44"/>
    <w:rsid w:val="00A801F4"/>
    <w:rsid w:val="00A8089C"/>
    <w:rsid w:val="00A81363"/>
    <w:rsid w:val="00A82091"/>
    <w:rsid w:val="00A82A2E"/>
    <w:rsid w:val="00A832F6"/>
    <w:rsid w:val="00A86675"/>
    <w:rsid w:val="00A87DA4"/>
    <w:rsid w:val="00A90FA9"/>
    <w:rsid w:val="00A91FAE"/>
    <w:rsid w:val="00A92435"/>
    <w:rsid w:val="00A92667"/>
    <w:rsid w:val="00A962F9"/>
    <w:rsid w:val="00A9706B"/>
    <w:rsid w:val="00A97597"/>
    <w:rsid w:val="00A97713"/>
    <w:rsid w:val="00AA0A10"/>
    <w:rsid w:val="00AA0CAE"/>
    <w:rsid w:val="00AA5517"/>
    <w:rsid w:val="00AA57CF"/>
    <w:rsid w:val="00AA58DC"/>
    <w:rsid w:val="00AA5D3C"/>
    <w:rsid w:val="00AA6812"/>
    <w:rsid w:val="00AA7107"/>
    <w:rsid w:val="00AA797A"/>
    <w:rsid w:val="00AA7F88"/>
    <w:rsid w:val="00AB0960"/>
    <w:rsid w:val="00AB2447"/>
    <w:rsid w:val="00AB29F3"/>
    <w:rsid w:val="00AB31BA"/>
    <w:rsid w:val="00AB4273"/>
    <w:rsid w:val="00AC10B6"/>
    <w:rsid w:val="00AC11E0"/>
    <w:rsid w:val="00AC239B"/>
    <w:rsid w:val="00AC278C"/>
    <w:rsid w:val="00AC3408"/>
    <w:rsid w:val="00AC4D0A"/>
    <w:rsid w:val="00AC50DF"/>
    <w:rsid w:val="00AD0BD6"/>
    <w:rsid w:val="00AD23A5"/>
    <w:rsid w:val="00AD4013"/>
    <w:rsid w:val="00AD4BD2"/>
    <w:rsid w:val="00AD541C"/>
    <w:rsid w:val="00AD5D0B"/>
    <w:rsid w:val="00AD7FF1"/>
    <w:rsid w:val="00AE0D45"/>
    <w:rsid w:val="00AE30DD"/>
    <w:rsid w:val="00AE373D"/>
    <w:rsid w:val="00AE3B47"/>
    <w:rsid w:val="00AE3B6C"/>
    <w:rsid w:val="00AE5362"/>
    <w:rsid w:val="00AE60C1"/>
    <w:rsid w:val="00AE6FB7"/>
    <w:rsid w:val="00AE76ED"/>
    <w:rsid w:val="00AF1306"/>
    <w:rsid w:val="00AF2B52"/>
    <w:rsid w:val="00AF3A50"/>
    <w:rsid w:val="00AF58EF"/>
    <w:rsid w:val="00AF7BE1"/>
    <w:rsid w:val="00B0325C"/>
    <w:rsid w:val="00B057A3"/>
    <w:rsid w:val="00B07DBB"/>
    <w:rsid w:val="00B106C0"/>
    <w:rsid w:val="00B12880"/>
    <w:rsid w:val="00B133AA"/>
    <w:rsid w:val="00B15BF4"/>
    <w:rsid w:val="00B2554D"/>
    <w:rsid w:val="00B262A8"/>
    <w:rsid w:val="00B277DE"/>
    <w:rsid w:val="00B27D68"/>
    <w:rsid w:val="00B3229E"/>
    <w:rsid w:val="00B351D4"/>
    <w:rsid w:val="00B35448"/>
    <w:rsid w:val="00B40A6C"/>
    <w:rsid w:val="00B40D46"/>
    <w:rsid w:val="00B40EC7"/>
    <w:rsid w:val="00B412E5"/>
    <w:rsid w:val="00B415A9"/>
    <w:rsid w:val="00B41D3D"/>
    <w:rsid w:val="00B466E5"/>
    <w:rsid w:val="00B47223"/>
    <w:rsid w:val="00B51C5F"/>
    <w:rsid w:val="00B52A0A"/>
    <w:rsid w:val="00B544E6"/>
    <w:rsid w:val="00B54641"/>
    <w:rsid w:val="00B54C46"/>
    <w:rsid w:val="00B63B3E"/>
    <w:rsid w:val="00B63F5F"/>
    <w:rsid w:val="00B64A40"/>
    <w:rsid w:val="00B6543A"/>
    <w:rsid w:val="00B6786C"/>
    <w:rsid w:val="00B6793F"/>
    <w:rsid w:val="00B67F03"/>
    <w:rsid w:val="00B71880"/>
    <w:rsid w:val="00B71C47"/>
    <w:rsid w:val="00B744EF"/>
    <w:rsid w:val="00B82695"/>
    <w:rsid w:val="00B82DFD"/>
    <w:rsid w:val="00B834A6"/>
    <w:rsid w:val="00B85039"/>
    <w:rsid w:val="00B8572E"/>
    <w:rsid w:val="00B86744"/>
    <w:rsid w:val="00B91EB9"/>
    <w:rsid w:val="00B9593E"/>
    <w:rsid w:val="00BA24D1"/>
    <w:rsid w:val="00BA2811"/>
    <w:rsid w:val="00BA2C00"/>
    <w:rsid w:val="00BA2DD6"/>
    <w:rsid w:val="00BA3883"/>
    <w:rsid w:val="00BA3C16"/>
    <w:rsid w:val="00BA45BD"/>
    <w:rsid w:val="00BB0812"/>
    <w:rsid w:val="00BB180A"/>
    <w:rsid w:val="00BB3FC3"/>
    <w:rsid w:val="00BB5413"/>
    <w:rsid w:val="00BB7D99"/>
    <w:rsid w:val="00BB7DFB"/>
    <w:rsid w:val="00BC3FEB"/>
    <w:rsid w:val="00BC6206"/>
    <w:rsid w:val="00BC6AD6"/>
    <w:rsid w:val="00BC7B95"/>
    <w:rsid w:val="00BC7DBA"/>
    <w:rsid w:val="00BD040F"/>
    <w:rsid w:val="00BD06B9"/>
    <w:rsid w:val="00BD20AF"/>
    <w:rsid w:val="00BD37E2"/>
    <w:rsid w:val="00BD3E45"/>
    <w:rsid w:val="00BD456E"/>
    <w:rsid w:val="00BD7444"/>
    <w:rsid w:val="00BE1164"/>
    <w:rsid w:val="00BE1ACA"/>
    <w:rsid w:val="00BE2621"/>
    <w:rsid w:val="00BE396C"/>
    <w:rsid w:val="00BE5104"/>
    <w:rsid w:val="00BE59DA"/>
    <w:rsid w:val="00BE63D5"/>
    <w:rsid w:val="00BE7946"/>
    <w:rsid w:val="00BE7A4C"/>
    <w:rsid w:val="00BE7C9E"/>
    <w:rsid w:val="00BF19FA"/>
    <w:rsid w:val="00BF3474"/>
    <w:rsid w:val="00BF3918"/>
    <w:rsid w:val="00BF4287"/>
    <w:rsid w:val="00BF5941"/>
    <w:rsid w:val="00BF5FEE"/>
    <w:rsid w:val="00BF73F1"/>
    <w:rsid w:val="00C0008D"/>
    <w:rsid w:val="00C025F0"/>
    <w:rsid w:val="00C028BE"/>
    <w:rsid w:val="00C030A7"/>
    <w:rsid w:val="00C032C1"/>
    <w:rsid w:val="00C036E4"/>
    <w:rsid w:val="00C05603"/>
    <w:rsid w:val="00C05E21"/>
    <w:rsid w:val="00C0731A"/>
    <w:rsid w:val="00C0772C"/>
    <w:rsid w:val="00C07BB5"/>
    <w:rsid w:val="00C106B5"/>
    <w:rsid w:val="00C10DDA"/>
    <w:rsid w:val="00C13272"/>
    <w:rsid w:val="00C145EA"/>
    <w:rsid w:val="00C154E3"/>
    <w:rsid w:val="00C16DD8"/>
    <w:rsid w:val="00C20368"/>
    <w:rsid w:val="00C23E1C"/>
    <w:rsid w:val="00C243C5"/>
    <w:rsid w:val="00C2496F"/>
    <w:rsid w:val="00C27640"/>
    <w:rsid w:val="00C27FA5"/>
    <w:rsid w:val="00C303C7"/>
    <w:rsid w:val="00C303C9"/>
    <w:rsid w:val="00C31245"/>
    <w:rsid w:val="00C3132A"/>
    <w:rsid w:val="00C3449F"/>
    <w:rsid w:val="00C42594"/>
    <w:rsid w:val="00C4397B"/>
    <w:rsid w:val="00C4408B"/>
    <w:rsid w:val="00C44336"/>
    <w:rsid w:val="00C447D2"/>
    <w:rsid w:val="00C44BF4"/>
    <w:rsid w:val="00C44C08"/>
    <w:rsid w:val="00C4613C"/>
    <w:rsid w:val="00C503DC"/>
    <w:rsid w:val="00C50406"/>
    <w:rsid w:val="00C5096D"/>
    <w:rsid w:val="00C50F21"/>
    <w:rsid w:val="00C5186D"/>
    <w:rsid w:val="00C51A33"/>
    <w:rsid w:val="00C51FC3"/>
    <w:rsid w:val="00C5241B"/>
    <w:rsid w:val="00C52CEF"/>
    <w:rsid w:val="00C544C9"/>
    <w:rsid w:val="00C54AFF"/>
    <w:rsid w:val="00C54C98"/>
    <w:rsid w:val="00C55168"/>
    <w:rsid w:val="00C55621"/>
    <w:rsid w:val="00C575BD"/>
    <w:rsid w:val="00C5769C"/>
    <w:rsid w:val="00C578F9"/>
    <w:rsid w:val="00C623CA"/>
    <w:rsid w:val="00C6253C"/>
    <w:rsid w:val="00C62EC7"/>
    <w:rsid w:val="00C65091"/>
    <w:rsid w:val="00C6584A"/>
    <w:rsid w:val="00C65852"/>
    <w:rsid w:val="00C65865"/>
    <w:rsid w:val="00C65E7F"/>
    <w:rsid w:val="00C65ED9"/>
    <w:rsid w:val="00C6620B"/>
    <w:rsid w:val="00C6668B"/>
    <w:rsid w:val="00C704AA"/>
    <w:rsid w:val="00C71FD4"/>
    <w:rsid w:val="00C7234E"/>
    <w:rsid w:val="00C73A6A"/>
    <w:rsid w:val="00C75081"/>
    <w:rsid w:val="00C82439"/>
    <w:rsid w:val="00C82BED"/>
    <w:rsid w:val="00C8431A"/>
    <w:rsid w:val="00C86224"/>
    <w:rsid w:val="00C868A6"/>
    <w:rsid w:val="00C86AF9"/>
    <w:rsid w:val="00C90B3C"/>
    <w:rsid w:val="00C9231E"/>
    <w:rsid w:val="00C923AF"/>
    <w:rsid w:val="00C94D87"/>
    <w:rsid w:val="00C975E6"/>
    <w:rsid w:val="00CA14FE"/>
    <w:rsid w:val="00CA49C1"/>
    <w:rsid w:val="00CA7863"/>
    <w:rsid w:val="00CA7D34"/>
    <w:rsid w:val="00CB34EE"/>
    <w:rsid w:val="00CB3A12"/>
    <w:rsid w:val="00CB7CDB"/>
    <w:rsid w:val="00CC02FE"/>
    <w:rsid w:val="00CC16E1"/>
    <w:rsid w:val="00CC3B00"/>
    <w:rsid w:val="00CC4D36"/>
    <w:rsid w:val="00CC66F5"/>
    <w:rsid w:val="00CC6872"/>
    <w:rsid w:val="00CC744E"/>
    <w:rsid w:val="00CD21DC"/>
    <w:rsid w:val="00CD40A1"/>
    <w:rsid w:val="00CD5311"/>
    <w:rsid w:val="00CD58F1"/>
    <w:rsid w:val="00CD5B10"/>
    <w:rsid w:val="00CD74B9"/>
    <w:rsid w:val="00CD79A6"/>
    <w:rsid w:val="00CD7B08"/>
    <w:rsid w:val="00CE2F26"/>
    <w:rsid w:val="00CE40E0"/>
    <w:rsid w:val="00CE40F8"/>
    <w:rsid w:val="00CE7A98"/>
    <w:rsid w:val="00CF0C92"/>
    <w:rsid w:val="00CF4D91"/>
    <w:rsid w:val="00CF5DCA"/>
    <w:rsid w:val="00CF69E8"/>
    <w:rsid w:val="00CF7631"/>
    <w:rsid w:val="00D00DD2"/>
    <w:rsid w:val="00D043BF"/>
    <w:rsid w:val="00D04846"/>
    <w:rsid w:val="00D0539E"/>
    <w:rsid w:val="00D054A2"/>
    <w:rsid w:val="00D05BDD"/>
    <w:rsid w:val="00D10633"/>
    <w:rsid w:val="00D12045"/>
    <w:rsid w:val="00D123B9"/>
    <w:rsid w:val="00D127BC"/>
    <w:rsid w:val="00D12CD4"/>
    <w:rsid w:val="00D14180"/>
    <w:rsid w:val="00D144C1"/>
    <w:rsid w:val="00D159A2"/>
    <w:rsid w:val="00D15D71"/>
    <w:rsid w:val="00D15FBE"/>
    <w:rsid w:val="00D17C3A"/>
    <w:rsid w:val="00D2038B"/>
    <w:rsid w:val="00D208BC"/>
    <w:rsid w:val="00D218E7"/>
    <w:rsid w:val="00D2384E"/>
    <w:rsid w:val="00D246E0"/>
    <w:rsid w:val="00D264BD"/>
    <w:rsid w:val="00D269D4"/>
    <w:rsid w:val="00D30EE9"/>
    <w:rsid w:val="00D343D8"/>
    <w:rsid w:val="00D36598"/>
    <w:rsid w:val="00D36A41"/>
    <w:rsid w:val="00D37F96"/>
    <w:rsid w:val="00D401E8"/>
    <w:rsid w:val="00D431CE"/>
    <w:rsid w:val="00D43A43"/>
    <w:rsid w:val="00D43D37"/>
    <w:rsid w:val="00D440E6"/>
    <w:rsid w:val="00D44804"/>
    <w:rsid w:val="00D45111"/>
    <w:rsid w:val="00D45D4F"/>
    <w:rsid w:val="00D46206"/>
    <w:rsid w:val="00D46A8A"/>
    <w:rsid w:val="00D503FB"/>
    <w:rsid w:val="00D52E6A"/>
    <w:rsid w:val="00D52E6D"/>
    <w:rsid w:val="00D54459"/>
    <w:rsid w:val="00D54ECE"/>
    <w:rsid w:val="00D569FF"/>
    <w:rsid w:val="00D5769A"/>
    <w:rsid w:val="00D57CB1"/>
    <w:rsid w:val="00D57EE7"/>
    <w:rsid w:val="00D57F84"/>
    <w:rsid w:val="00D6258A"/>
    <w:rsid w:val="00D64807"/>
    <w:rsid w:val="00D64849"/>
    <w:rsid w:val="00D64B7E"/>
    <w:rsid w:val="00D6516C"/>
    <w:rsid w:val="00D653F6"/>
    <w:rsid w:val="00D6610B"/>
    <w:rsid w:val="00D66708"/>
    <w:rsid w:val="00D73966"/>
    <w:rsid w:val="00D74982"/>
    <w:rsid w:val="00D76B49"/>
    <w:rsid w:val="00D77589"/>
    <w:rsid w:val="00D77DF9"/>
    <w:rsid w:val="00D8009F"/>
    <w:rsid w:val="00D8079B"/>
    <w:rsid w:val="00D816CD"/>
    <w:rsid w:val="00D82715"/>
    <w:rsid w:val="00D8514A"/>
    <w:rsid w:val="00D8600D"/>
    <w:rsid w:val="00D86202"/>
    <w:rsid w:val="00D86B93"/>
    <w:rsid w:val="00D8722C"/>
    <w:rsid w:val="00D90A3F"/>
    <w:rsid w:val="00D90B53"/>
    <w:rsid w:val="00D920BE"/>
    <w:rsid w:val="00D9212E"/>
    <w:rsid w:val="00D922E2"/>
    <w:rsid w:val="00D92AB2"/>
    <w:rsid w:val="00D95EF6"/>
    <w:rsid w:val="00D97C36"/>
    <w:rsid w:val="00DA0176"/>
    <w:rsid w:val="00DA059F"/>
    <w:rsid w:val="00DA34CC"/>
    <w:rsid w:val="00DA54A5"/>
    <w:rsid w:val="00DA6683"/>
    <w:rsid w:val="00DA6CFF"/>
    <w:rsid w:val="00DA7EA3"/>
    <w:rsid w:val="00DB0EC6"/>
    <w:rsid w:val="00DB0F23"/>
    <w:rsid w:val="00DB1651"/>
    <w:rsid w:val="00DB34FD"/>
    <w:rsid w:val="00DB3D00"/>
    <w:rsid w:val="00DB425B"/>
    <w:rsid w:val="00DB4745"/>
    <w:rsid w:val="00DB5C90"/>
    <w:rsid w:val="00DB663D"/>
    <w:rsid w:val="00DB7B79"/>
    <w:rsid w:val="00DC2170"/>
    <w:rsid w:val="00DC21EA"/>
    <w:rsid w:val="00DC3B40"/>
    <w:rsid w:val="00DC4DC9"/>
    <w:rsid w:val="00DC5A6A"/>
    <w:rsid w:val="00DC5B9B"/>
    <w:rsid w:val="00DC5EB4"/>
    <w:rsid w:val="00DC6C88"/>
    <w:rsid w:val="00DC730E"/>
    <w:rsid w:val="00DC74AE"/>
    <w:rsid w:val="00DD316E"/>
    <w:rsid w:val="00DD58D5"/>
    <w:rsid w:val="00DD78CC"/>
    <w:rsid w:val="00DD7EB8"/>
    <w:rsid w:val="00DE16E9"/>
    <w:rsid w:val="00DE1A94"/>
    <w:rsid w:val="00DE31EB"/>
    <w:rsid w:val="00DE35DC"/>
    <w:rsid w:val="00DE4FE8"/>
    <w:rsid w:val="00DF1E3A"/>
    <w:rsid w:val="00DF4782"/>
    <w:rsid w:val="00DF574E"/>
    <w:rsid w:val="00DF6293"/>
    <w:rsid w:val="00E01A8D"/>
    <w:rsid w:val="00E026E4"/>
    <w:rsid w:val="00E0279A"/>
    <w:rsid w:val="00E02C4E"/>
    <w:rsid w:val="00E04687"/>
    <w:rsid w:val="00E052DD"/>
    <w:rsid w:val="00E0581B"/>
    <w:rsid w:val="00E05A50"/>
    <w:rsid w:val="00E07E3D"/>
    <w:rsid w:val="00E10F79"/>
    <w:rsid w:val="00E13605"/>
    <w:rsid w:val="00E143FA"/>
    <w:rsid w:val="00E17207"/>
    <w:rsid w:val="00E17DD1"/>
    <w:rsid w:val="00E20411"/>
    <w:rsid w:val="00E21785"/>
    <w:rsid w:val="00E21ABA"/>
    <w:rsid w:val="00E21BD5"/>
    <w:rsid w:val="00E22CCC"/>
    <w:rsid w:val="00E23E3B"/>
    <w:rsid w:val="00E24115"/>
    <w:rsid w:val="00E24D78"/>
    <w:rsid w:val="00E25B21"/>
    <w:rsid w:val="00E26504"/>
    <w:rsid w:val="00E2677E"/>
    <w:rsid w:val="00E27322"/>
    <w:rsid w:val="00E27812"/>
    <w:rsid w:val="00E309C6"/>
    <w:rsid w:val="00E335DA"/>
    <w:rsid w:val="00E3421B"/>
    <w:rsid w:val="00E35BFB"/>
    <w:rsid w:val="00E41367"/>
    <w:rsid w:val="00E413ED"/>
    <w:rsid w:val="00E44FDA"/>
    <w:rsid w:val="00E452BF"/>
    <w:rsid w:val="00E452D8"/>
    <w:rsid w:val="00E458EA"/>
    <w:rsid w:val="00E46207"/>
    <w:rsid w:val="00E4667B"/>
    <w:rsid w:val="00E474E6"/>
    <w:rsid w:val="00E511B0"/>
    <w:rsid w:val="00E522A7"/>
    <w:rsid w:val="00E52319"/>
    <w:rsid w:val="00E523DE"/>
    <w:rsid w:val="00E52ACF"/>
    <w:rsid w:val="00E52BCF"/>
    <w:rsid w:val="00E54140"/>
    <w:rsid w:val="00E556EF"/>
    <w:rsid w:val="00E55C82"/>
    <w:rsid w:val="00E56904"/>
    <w:rsid w:val="00E5734B"/>
    <w:rsid w:val="00E60ED4"/>
    <w:rsid w:val="00E63CD4"/>
    <w:rsid w:val="00E64A08"/>
    <w:rsid w:val="00E65665"/>
    <w:rsid w:val="00E65D8D"/>
    <w:rsid w:val="00E66833"/>
    <w:rsid w:val="00E66F18"/>
    <w:rsid w:val="00E67496"/>
    <w:rsid w:val="00E6752F"/>
    <w:rsid w:val="00E70132"/>
    <w:rsid w:val="00E7268C"/>
    <w:rsid w:val="00E7344E"/>
    <w:rsid w:val="00E7380D"/>
    <w:rsid w:val="00E81A2F"/>
    <w:rsid w:val="00E838AE"/>
    <w:rsid w:val="00E83B4B"/>
    <w:rsid w:val="00E83D84"/>
    <w:rsid w:val="00E83DF0"/>
    <w:rsid w:val="00E84001"/>
    <w:rsid w:val="00E84BC2"/>
    <w:rsid w:val="00E85216"/>
    <w:rsid w:val="00E85CFB"/>
    <w:rsid w:val="00E9208A"/>
    <w:rsid w:val="00E93F69"/>
    <w:rsid w:val="00E9479B"/>
    <w:rsid w:val="00E96351"/>
    <w:rsid w:val="00E96A24"/>
    <w:rsid w:val="00E96B8E"/>
    <w:rsid w:val="00E96CAA"/>
    <w:rsid w:val="00E96EEB"/>
    <w:rsid w:val="00E9740E"/>
    <w:rsid w:val="00EA0195"/>
    <w:rsid w:val="00EA3084"/>
    <w:rsid w:val="00EA5EA9"/>
    <w:rsid w:val="00EA72A6"/>
    <w:rsid w:val="00EA72EF"/>
    <w:rsid w:val="00EA7C22"/>
    <w:rsid w:val="00EB0F46"/>
    <w:rsid w:val="00EB15F5"/>
    <w:rsid w:val="00EB237B"/>
    <w:rsid w:val="00EB33E7"/>
    <w:rsid w:val="00EB3945"/>
    <w:rsid w:val="00EB4077"/>
    <w:rsid w:val="00EB6D7E"/>
    <w:rsid w:val="00EC0EF7"/>
    <w:rsid w:val="00EC122E"/>
    <w:rsid w:val="00EC3F69"/>
    <w:rsid w:val="00EC49A4"/>
    <w:rsid w:val="00EC53C4"/>
    <w:rsid w:val="00EC541F"/>
    <w:rsid w:val="00EC6F91"/>
    <w:rsid w:val="00EC7957"/>
    <w:rsid w:val="00EC7F88"/>
    <w:rsid w:val="00ED0ECB"/>
    <w:rsid w:val="00ED0FE4"/>
    <w:rsid w:val="00ED1FF8"/>
    <w:rsid w:val="00ED38AB"/>
    <w:rsid w:val="00ED4137"/>
    <w:rsid w:val="00ED4861"/>
    <w:rsid w:val="00ED6690"/>
    <w:rsid w:val="00EE1576"/>
    <w:rsid w:val="00EE1ECA"/>
    <w:rsid w:val="00EE2653"/>
    <w:rsid w:val="00EE37EB"/>
    <w:rsid w:val="00EE41CF"/>
    <w:rsid w:val="00EE4C3A"/>
    <w:rsid w:val="00EE5323"/>
    <w:rsid w:val="00EE5CA5"/>
    <w:rsid w:val="00EE7A78"/>
    <w:rsid w:val="00EE7CF2"/>
    <w:rsid w:val="00EF00B5"/>
    <w:rsid w:val="00EF1B14"/>
    <w:rsid w:val="00EF200F"/>
    <w:rsid w:val="00EF2553"/>
    <w:rsid w:val="00EF2830"/>
    <w:rsid w:val="00EF4266"/>
    <w:rsid w:val="00EF5D41"/>
    <w:rsid w:val="00F00765"/>
    <w:rsid w:val="00F0084D"/>
    <w:rsid w:val="00F014FD"/>
    <w:rsid w:val="00F04B44"/>
    <w:rsid w:val="00F05220"/>
    <w:rsid w:val="00F0527A"/>
    <w:rsid w:val="00F064F1"/>
    <w:rsid w:val="00F07DB0"/>
    <w:rsid w:val="00F10030"/>
    <w:rsid w:val="00F103D6"/>
    <w:rsid w:val="00F123E7"/>
    <w:rsid w:val="00F13CE7"/>
    <w:rsid w:val="00F14618"/>
    <w:rsid w:val="00F1465E"/>
    <w:rsid w:val="00F15D7D"/>
    <w:rsid w:val="00F16102"/>
    <w:rsid w:val="00F1653D"/>
    <w:rsid w:val="00F16ADD"/>
    <w:rsid w:val="00F20CC1"/>
    <w:rsid w:val="00F23449"/>
    <w:rsid w:val="00F25987"/>
    <w:rsid w:val="00F27446"/>
    <w:rsid w:val="00F31B35"/>
    <w:rsid w:val="00F32150"/>
    <w:rsid w:val="00F33676"/>
    <w:rsid w:val="00F3488E"/>
    <w:rsid w:val="00F348E8"/>
    <w:rsid w:val="00F35C1D"/>
    <w:rsid w:val="00F37287"/>
    <w:rsid w:val="00F37FBE"/>
    <w:rsid w:val="00F4038C"/>
    <w:rsid w:val="00F41094"/>
    <w:rsid w:val="00F410A8"/>
    <w:rsid w:val="00F42F40"/>
    <w:rsid w:val="00F471D5"/>
    <w:rsid w:val="00F51C25"/>
    <w:rsid w:val="00F521CE"/>
    <w:rsid w:val="00F54965"/>
    <w:rsid w:val="00F54A6C"/>
    <w:rsid w:val="00F55F7A"/>
    <w:rsid w:val="00F57294"/>
    <w:rsid w:val="00F57392"/>
    <w:rsid w:val="00F57A8B"/>
    <w:rsid w:val="00F60E3E"/>
    <w:rsid w:val="00F6376E"/>
    <w:rsid w:val="00F63B63"/>
    <w:rsid w:val="00F64F65"/>
    <w:rsid w:val="00F650E6"/>
    <w:rsid w:val="00F66F45"/>
    <w:rsid w:val="00F6745F"/>
    <w:rsid w:val="00F67943"/>
    <w:rsid w:val="00F702FE"/>
    <w:rsid w:val="00F70C32"/>
    <w:rsid w:val="00F713D3"/>
    <w:rsid w:val="00F71C0C"/>
    <w:rsid w:val="00F723FD"/>
    <w:rsid w:val="00F72D50"/>
    <w:rsid w:val="00F73A81"/>
    <w:rsid w:val="00F75169"/>
    <w:rsid w:val="00F75774"/>
    <w:rsid w:val="00F818CE"/>
    <w:rsid w:val="00F81FFC"/>
    <w:rsid w:val="00F8408B"/>
    <w:rsid w:val="00F84370"/>
    <w:rsid w:val="00F84C48"/>
    <w:rsid w:val="00F858F9"/>
    <w:rsid w:val="00F8744F"/>
    <w:rsid w:val="00F907D2"/>
    <w:rsid w:val="00F9240A"/>
    <w:rsid w:val="00F97D08"/>
    <w:rsid w:val="00FA0A65"/>
    <w:rsid w:val="00FA26D6"/>
    <w:rsid w:val="00FA2FB6"/>
    <w:rsid w:val="00FA345B"/>
    <w:rsid w:val="00FA34C0"/>
    <w:rsid w:val="00FA3512"/>
    <w:rsid w:val="00FA3971"/>
    <w:rsid w:val="00FA5076"/>
    <w:rsid w:val="00FA572C"/>
    <w:rsid w:val="00FA5BA1"/>
    <w:rsid w:val="00FA636C"/>
    <w:rsid w:val="00FA6750"/>
    <w:rsid w:val="00FA7A19"/>
    <w:rsid w:val="00FB1D81"/>
    <w:rsid w:val="00FB27A0"/>
    <w:rsid w:val="00FB4E13"/>
    <w:rsid w:val="00FB7EF8"/>
    <w:rsid w:val="00FC239F"/>
    <w:rsid w:val="00FC2DD7"/>
    <w:rsid w:val="00FC37F3"/>
    <w:rsid w:val="00FC4984"/>
    <w:rsid w:val="00FC51B5"/>
    <w:rsid w:val="00FC5C9C"/>
    <w:rsid w:val="00FC72DA"/>
    <w:rsid w:val="00FC759A"/>
    <w:rsid w:val="00FC7ED7"/>
    <w:rsid w:val="00FD2945"/>
    <w:rsid w:val="00FD2974"/>
    <w:rsid w:val="00FD2CE8"/>
    <w:rsid w:val="00FD344C"/>
    <w:rsid w:val="00FD36A9"/>
    <w:rsid w:val="00FD4294"/>
    <w:rsid w:val="00FD539C"/>
    <w:rsid w:val="00FD5908"/>
    <w:rsid w:val="00FD5D81"/>
    <w:rsid w:val="00FD6DB7"/>
    <w:rsid w:val="00FE1C20"/>
    <w:rsid w:val="00FE6893"/>
    <w:rsid w:val="00FE68DD"/>
    <w:rsid w:val="00FF08AA"/>
    <w:rsid w:val="00FF1111"/>
    <w:rsid w:val="00FF22B0"/>
    <w:rsid w:val="00FF3866"/>
    <w:rsid w:val="00FF3A99"/>
    <w:rsid w:val="00FF414E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96C"/>
  </w:style>
  <w:style w:type="paragraph" w:styleId="Titolo1">
    <w:name w:val="heading 1"/>
    <w:basedOn w:val="Normale"/>
    <w:next w:val="Normale"/>
    <w:link w:val="Titolo1Carattere"/>
    <w:uiPriority w:val="9"/>
    <w:qFormat/>
    <w:rsid w:val="00E65D8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5D8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5D8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5D8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5D8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65D8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5D8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5D8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5D8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85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65D8D"/>
    <w:rPr>
      <w:b/>
      <w:bCs/>
      <w:spacing w:val="0"/>
    </w:rPr>
  </w:style>
  <w:style w:type="paragraph" w:styleId="Intestazione">
    <w:name w:val="header"/>
    <w:basedOn w:val="Normale"/>
    <w:link w:val="IntestazioneCarattere"/>
    <w:unhideWhenUsed/>
    <w:rsid w:val="002E26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E267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E26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E267E"/>
    <w:rPr>
      <w:sz w:val="22"/>
      <w:szCs w:val="22"/>
      <w:lang w:eastAsia="en-US"/>
    </w:rPr>
  </w:style>
  <w:style w:type="character" w:styleId="Collegamentoipertestuale">
    <w:name w:val="Hyperlink"/>
    <w:unhideWhenUsed/>
    <w:rsid w:val="002E267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D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DF9"/>
    <w:rPr>
      <w:rFonts w:ascii="Tahoma" w:hAnsi="Tahoma" w:cs="Tahoma"/>
      <w:sz w:val="16"/>
      <w:szCs w:val="16"/>
      <w:lang w:eastAsia="en-US"/>
    </w:rPr>
  </w:style>
  <w:style w:type="paragraph" w:customStyle="1" w:styleId="nota5">
    <w:name w:val="nota5"/>
    <w:basedOn w:val="Normale"/>
    <w:rsid w:val="0087582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ta6">
    <w:name w:val="nota6"/>
    <w:basedOn w:val="Normale"/>
    <w:rsid w:val="0087582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285B97"/>
    <w:pPr>
      <w:ind w:left="4950"/>
    </w:pPr>
    <w:rPr>
      <w:rFonts w:ascii="Arial" w:eastAsia="Times New Roman" w:hAnsi="Arial"/>
      <w:sz w:val="28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5B97"/>
    <w:rPr>
      <w:rFonts w:ascii="Arial" w:eastAsia="Times New Roman" w:hAnsi="Arial"/>
      <w:sz w:val="28"/>
    </w:rPr>
  </w:style>
  <w:style w:type="paragraph" w:styleId="Rientrocorpodeltesto3">
    <w:name w:val="Body Text Indent 3"/>
    <w:basedOn w:val="Normale"/>
    <w:link w:val="Rientrocorpodeltesto3Carattere"/>
    <w:rsid w:val="00285B97"/>
    <w:pPr>
      <w:ind w:left="1134" w:hanging="1134"/>
    </w:pPr>
    <w:rPr>
      <w:rFonts w:ascii="Arial" w:eastAsia="Times New Roman" w:hAnsi="Arial"/>
      <w:b/>
      <w:color w:val="000080"/>
      <w:sz w:val="26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5B97"/>
    <w:rPr>
      <w:rFonts w:ascii="Arial" w:eastAsia="Times New Roman" w:hAnsi="Arial"/>
      <w:b/>
      <w:color w:val="000080"/>
      <w:sz w:val="26"/>
    </w:rPr>
  </w:style>
  <w:style w:type="paragraph" w:styleId="Corpotesto">
    <w:name w:val="Body Text"/>
    <w:basedOn w:val="Normale"/>
    <w:link w:val="CorpotestoCarattere"/>
    <w:unhideWhenUsed/>
    <w:rsid w:val="00441EA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41EA8"/>
    <w:rPr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E65D8D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9C194F"/>
    <w:rPr>
      <w:rFonts w:cs="Times New Roman"/>
    </w:rPr>
  </w:style>
  <w:style w:type="paragraph" w:customStyle="1" w:styleId="Rientrocorpodeltesto21">
    <w:name w:val="Rientro corpo del testo 21"/>
    <w:basedOn w:val="Normale"/>
    <w:rsid w:val="009C194F"/>
    <w:pPr>
      <w:suppressAutoHyphens/>
      <w:ind w:left="4950"/>
    </w:pPr>
    <w:rPr>
      <w:rFonts w:ascii="Arial" w:eastAsia="Times New Roman" w:hAnsi="Arial" w:cs="Arial"/>
      <w:sz w:val="28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5D8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5D8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E65D8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5D8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5D8D"/>
    <w:rPr>
      <w:i/>
      <w:iCs/>
      <w:sz w:val="24"/>
      <w:szCs w:val="24"/>
    </w:rPr>
  </w:style>
  <w:style w:type="paragraph" w:styleId="Nessunaspaziatura">
    <w:name w:val="No Spacing"/>
    <w:basedOn w:val="Normale"/>
    <w:link w:val="NessunaspaziaturaCarattere"/>
    <w:uiPriority w:val="1"/>
    <w:qFormat/>
    <w:rsid w:val="00E65D8D"/>
    <w:pPr>
      <w:ind w:firstLine="0"/>
    </w:pPr>
  </w:style>
  <w:style w:type="character" w:customStyle="1" w:styleId="Titolo2Carattere">
    <w:name w:val="Titolo 2 Carattere"/>
    <w:basedOn w:val="Carpredefinitoparagrafo"/>
    <w:link w:val="Titolo2"/>
    <w:rsid w:val="00E65D8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5D8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5D8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5D8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rsid w:val="00E65D8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5D8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5D8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5D8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65D8D"/>
    <w:rPr>
      <w:b/>
      <w:bCs/>
      <w:sz w:val="18"/>
      <w:szCs w:val="18"/>
    </w:rPr>
  </w:style>
  <w:style w:type="character" w:styleId="Enfasicorsivo">
    <w:name w:val="Emphasis"/>
    <w:uiPriority w:val="20"/>
    <w:qFormat/>
    <w:rsid w:val="00E65D8D"/>
    <w:rPr>
      <w:b/>
      <w:bCs/>
      <w:i/>
      <w:iCs/>
      <w:color w:val="5A5A5A" w:themeColor="text1" w:themeTint="A5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65D8D"/>
  </w:style>
  <w:style w:type="paragraph" w:styleId="Citazione">
    <w:name w:val="Quote"/>
    <w:basedOn w:val="Normale"/>
    <w:next w:val="Normale"/>
    <w:link w:val="CitazioneCarattere"/>
    <w:uiPriority w:val="29"/>
    <w:qFormat/>
    <w:rsid w:val="00E65D8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5D8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5D8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5D8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nfasidelicata">
    <w:name w:val="Subtle Emphasis"/>
    <w:uiPriority w:val="19"/>
    <w:qFormat/>
    <w:rsid w:val="00E65D8D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E65D8D"/>
    <w:rPr>
      <w:b/>
      <w:bCs/>
      <w:i/>
      <w:iCs/>
      <w:color w:val="4F81BD" w:themeColor="accent1"/>
      <w:sz w:val="22"/>
      <w:szCs w:val="22"/>
    </w:rPr>
  </w:style>
  <w:style w:type="character" w:styleId="Riferimentodelicato">
    <w:name w:val="Subtle Reference"/>
    <w:uiPriority w:val="31"/>
    <w:qFormat/>
    <w:rsid w:val="00E65D8D"/>
    <w:rPr>
      <w:color w:val="auto"/>
      <w:u w:val="single" w:color="9BBB59" w:themeColor="accent3"/>
    </w:rPr>
  </w:style>
  <w:style w:type="character" w:styleId="Riferimentointenso">
    <w:name w:val="Intense Reference"/>
    <w:basedOn w:val="Carpredefinitoparagrafo"/>
    <w:uiPriority w:val="32"/>
    <w:qFormat/>
    <w:rsid w:val="00E65D8D"/>
    <w:rPr>
      <w:b/>
      <w:bCs/>
      <w:color w:val="76923C" w:themeColor="accent3" w:themeShade="BF"/>
      <w:u w:val="single" w:color="9BBB59" w:themeColor="accent3"/>
    </w:rPr>
  </w:style>
  <w:style w:type="character" w:styleId="Titolodellibro">
    <w:name w:val="Book Title"/>
    <w:basedOn w:val="Carpredefinitoparagrafo"/>
    <w:uiPriority w:val="33"/>
    <w:qFormat/>
    <w:rsid w:val="00E65D8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65D8D"/>
    <w:pPr>
      <w:outlineLvl w:val="9"/>
    </w:pPr>
    <w:rPr>
      <w:lang w:bidi="en-US"/>
    </w:rPr>
  </w:style>
  <w:style w:type="paragraph" w:customStyle="1" w:styleId="Default">
    <w:name w:val="Default"/>
    <w:rsid w:val="00222836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222836"/>
    <w:pPr>
      <w:spacing w:after="200" w:line="276" w:lineRule="auto"/>
      <w:ind w:left="720" w:firstLine="0"/>
    </w:pPr>
    <w:rPr>
      <w:rFonts w:ascii="Calibri" w:eastAsia="Times New Roman" w:hAnsi="Calibri" w:cs="Calibri"/>
      <w:lang w:eastAsia="en-US"/>
    </w:rPr>
  </w:style>
  <w:style w:type="paragraph" w:customStyle="1" w:styleId="a">
    <w:basedOn w:val="Normale"/>
    <w:next w:val="Corpotesto"/>
    <w:rsid w:val="00E9479B"/>
    <w:pPr>
      <w:suppressAutoHyphens/>
      <w:spacing w:after="120"/>
      <w:ind w:firstLine="0"/>
    </w:pPr>
    <w:rPr>
      <w:rFonts w:ascii="Times New Roman" w:eastAsia="Arial Unicode MS" w:hAnsi="Times New Roman" w:cs="Calibri"/>
      <w:kern w:val="1"/>
      <w:sz w:val="24"/>
      <w:szCs w:val="24"/>
      <w:lang w:eastAsia="ar-SA"/>
    </w:rPr>
  </w:style>
  <w:style w:type="character" w:customStyle="1" w:styleId="xbe">
    <w:name w:val="_xbe"/>
    <w:basedOn w:val="Carpredefinitoparagrafo"/>
    <w:rsid w:val="006B136F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E262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E2621"/>
  </w:style>
  <w:style w:type="paragraph" w:customStyle="1" w:styleId="Standard">
    <w:name w:val="Standard"/>
    <w:rsid w:val="00FA5BA1"/>
    <w:pPr>
      <w:suppressAutoHyphens/>
      <w:autoSpaceDN w:val="0"/>
      <w:ind w:firstLine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E44FD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EF2830"/>
    <w:pPr>
      <w:ind w:firstLine="0"/>
    </w:pPr>
    <w:rPr>
      <w:rFonts w:ascii="Calibri" w:eastAsiaTheme="minorHAnsi" w:hAnsi="Calibr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F2830"/>
    <w:rPr>
      <w:rFonts w:ascii="Calibri" w:eastAsiaTheme="minorHAnsi" w:hAnsi="Calibri"/>
      <w:szCs w:val="21"/>
      <w:lang w:eastAsia="en-US"/>
    </w:rPr>
  </w:style>
  <w:style w:type="paragraph" w:customStyle="1" w:styleId="bodytext2">
    <w:name w:val="bodytext2"/>
    <w:basedOn w:val="Normale"/>
    <w:rsid w:val="009F731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ltesto31">
    <w:name w:val="Corpo del testo 31"/>
    <w:basedOn w:val="Normale"/>
    <w:rsid w:val="005023AE"/>
    <w:pPr>
      <w:suppressAutoHyphens/>
      <w:overflowPunct w:val="0"/>
      <w:autoSpaceDE w:val="0"/>
      <w:spacing w:line="360" w:lineRule="auto"/>
      <w:ind w:firstLine="0"/>
      <w:textAlignment w:val="baseline"/>
    </w:pPr>
    <w:rPr>
      <w:rFonts w:ascii="Times New Roman" w:eastAsia="Times New Roman" w:hAnsi="Times New Roman" w:cs="Times New Roman"/>
      <w:bCs/>
      <w:kern w:val="1"/>
      <w:szCs w:val="20"/>
      <w:lang w:eastAsia="ar-SA"/>
    </w:rPr>
  </w:style>
  <w:style w:type="table" w:styleId="Grigliamedia1-Colore3">
    <w:name w:val="Medium Grid 1 Accent 3"/>
    <w:basedOn w:val="Tabellanormale"/>
    <w:uiPriority w:val="67"/>
    <w:rsid w:val="00BE396C"/>
    <w:pPr>
      <w:ind w:firstLine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Testonormale1">
    <w:name w:val="Testo normale1"/>
    <w:basedOn w:val="Normale"/>
    <w:rsid w:val="00BE396C"/>
    <w:pPr>
      <w:suppressAutoHyphens/>
      <w:ind w:firstLine="0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Paragrafoelenco2">
    <w:name w:val="Paragrafo elenco2"/>
    <w:basedOn w:val="Normale"/>
    <w:rsid w:val="0015771F"/>
    <w:pPr>
      <w:suppressAutoHyphens/>
      <w:spacing w:after="200" w:line="276" w:lineRule="auto"/>
      <w:ind w:left="720" w:firstLine="0"/>
    </w:pPr>
    <w:rPr>
      <w:rFonts w:ascii="Calibri" w:eastAsia="SimSun" w:hAnsi="Calibri" w:cs="font307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C16A3"/>
    <w:pPr>
      <w:widowControl w:val="0"/>
      <w:suppressAutoHyphens/>
      <w:autoSpaceDN w:val="0"/>
      <w:spacing w:after="120"/>
      <w:ind w:left="283" w:firstLine="0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C16A3"/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markedcontent">
    <w:name w:val="markedcontent"/>
    <w:basedOn w:val="Carpredefinitoparagrafo"/>
    <w:rsid w:val="00375DD9"/>
  </w:style>
  <w:style w:type="character" w:customStyle="1" w:styleId="hgkelc">
    <w:name w:val="hgkelc"/>
    <w:basedOn w:val="Carpredefinitoparagrafo"/>
    <w:rsid w:val="00375DD9"/>
  </w:style>
  <w:style w:type="character" w:styleId="Collegamentovisitato">
    <w:name w:val="FollowedHyperlink"/>
    <w:basedOn w:val="Carpredefinitoparagrafo"/>
    <w:uiPriority w:val="99"/>
    <w:semiHidden/>
    <w:unhideWhenUsed/>
    <w:rsid w:val="00C154E3"/>
    <w:rPr>
      <w:color w:val="800080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916910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34332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C27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C276D"/>
    <w:rPr>
      <w:rFonts w:ascii="Courier New" w:eastAsia="Times New Roman" w:hAnsi="Courier New" w:cs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621D2"/>
    <w:pPr>
      <w:widowControl w:val="0"/>
      <w:autoSpaceDE w:val="0"/>
      <w:autoSpaceDN w:val="0"/>
      <w:ind w:firstLine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621D2"/>
    <w:pPr>
      <w:widowControl w:val="0"/>
      <w:autoSpaceDE w:val="0"/>
      <w:autoSpaceDN w:val="0"/>
      <w:ind w:firstLine="0"/>
    </w:pPr>
    <w:rPr>
      <w:rFonts w:ascii="Gill Sans MT" w:eastAsia="Gill Sans MT" w:hAnsi="Gill Sans MT" w:cs="Gill Sans MT"/>
      <w:lang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621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96C"/>
  </w:style>
  <w:style w:type="paragraph" w:styleId="Titolo1">
    <w:name w:val="heading 1"/>
    <w:basedOn w:val="Normale"/>
    <w:next w:val="Normale"/>
    <w:link w:val="Titolo1Carattere"/>
    <w:uiPriority w:val="9"/>
    <w:qFormat/>
    <w:rsid w:val="00E65D8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5D8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5D8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5D8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5D8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65D8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5D8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5D8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5D8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85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65D8D"/>
    <w:rPr>
      <w:b/>
      <w:bCs/>
      <w:spacing w:val="0"/>
    </w:rPr>
  </w:style>
  <w:style w:type="paragraph" w:styleId="Intestazione">
    <w:name w:val="header"/>
    <w:basedOn w:val="Normale"/>
    <w:link w:val="IntestazioneCarattere"/>
    <w:unhideWhenUsed/>
    <w:rsid w:val="002E26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E267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E26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E267E"/>
    <w:rPr>
      <w:sz w:val="22"/>
      <w:szCs w:val="22"/>
      <w:lang w:eastAsia="en-US"/>
    </w:rPr>
  </w:style>
  <w:style w:type="character" w:styleId="Collegamentoipertestuale">
    <w:name w:val="Hyperlink"/>
    <w:unhideWhenUsed/>
    <w:rsid w:val="002E267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D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DF9"/>
    <w:rPr>
      <w:rFonts w:ascii="Tahoma" w:hAnsi="Tahoma" w:cs="Tahoma"/>
      <w:sz w:val="16"/>
      <w:szCs w:val="16"/>
      <w:lang w:eastAsia="en-US"/>
    </w:rPr>
  </w:style>
  <w:style w:type="paragraph" w:customStyle="1" w:styleId="nota5">
    <w:name w:val="nota5"/>
    <w:basedOn w:val="Normale"/>
    <w:rsid w:val="0087582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ta6">
    <w:name w:val="nota6"/>
    <w:basedOn w:val="Normale"/>
    <w:rsid w:val="0087582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285B97"/>
    <w:pPr>
      <w:ind w:left="4950"/>
    </w:pPr>
    <w:rPr>
      <w:rFonts w:ascii="Arial" w:eastAsia="Times New Roman" w:hAnsi="Arial"/>
      <w:sz w:val="28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5B97"/>
    <w:rPr>
      <w:rFonts w:ascii="Arial" w:eastAsia="Times New Roman" w:hAnsi="Arial"/>
      <w:sz w:val="28"/>
    </w:rPr>
  </w:style>
  <w:style w:type="paragraph" w:styleId="Rientrocorpodeltesto3">
    <w:name w:val="Body Text Indent 3"/>
    <w:basedOn w:val="Normale"/>
    <w:link w:val="Rientrocorpodeltesto3Carattere"/>
    <w:rsid w:val="00285B97"/>
    <w:pPr>
      <w:ind w:left="1134" w:hanging="1134"/>
    </w:pPr>
    <w:rPr>
      <w:rFonts w:ascii="Arial" w:eastAsia="Times New Roman" w:hAnsi="Arial"/>
      <w:b/>
      <w:color w:val="000080"/>
      <w:sz w:val="26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5B97"/>
    <w:rPr>
      <w:rFonts w:ascii="Arial" w:eastAsia="Times New Roman" w:hAnsi="Arial"/>
      <w:b/>
      <w:color w:val="000080"/>
      <w:sz w:val="26"/>
    </w:rPr>
  </w:style>
  <w:style w:type="paragraph" w:styleId="Corpotesto">
    <w:name w:val="Body Text"/>
    <w:basedOn w:val="Normale"/>
    <w:link w:val="CorpotestoCarattere"/>
    <w:unhideWhenUsed/>
    <w:rsid w:val="00441EA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41EA8"/>
    <w:rPr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E65D8D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9C194F"/>
    <w:rPr>
      <w:rFonts w:cs="Times New Roman"/>
    </w:rPr>
  </w:style>
  <w:style w:type="paragraph" w:customStyle="1" w:styleId="Rientrocorpodeltesto21">
    <w:name w:val="Rientro corpo del testo 21"/>
    <w:basedOn w:val="Normale"/>
    <w:rsid w:val="009C194F"/>
    <w:pPr>
      <w:suppressAutoHyphens/>
      <w:ind w:left="4950"/>
    </w:pPr>
    <w:rPr>
      <w:rFonts w:ascii="Arial" w:eastAsia="Times New Roman" w:hAnsi="Arial" w:cs="Arial"/>
      <w:sz w:val="28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5D8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5D8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E65D8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5D8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5D8D"/>
    <w:rPr>
      <w:i/>
      <w:iCs/>
      <w:sz w:val="24"/>
      <w:szCs w:val="24"/>
    </w:rPr>
  </w:style>
  <w:style w:type="paragraph" w:styleId="Nessunaspaziatura">
    <w:name w:val="No Spacing"/>
    <w:basedOn w:val="Normale"/>
    <w:link w:val="NessunaspaziaturaCarattere"/>
    <w:uiPriority w:val="1"/>
    <w:qFormat/>
    <w:rsid w:val="00E65D8D"/>
    <w:pPr>
      <w:ind w:firstLine="0"/>
    </w:pPr>
  </w:style>
  <w:style w:type="character" w:customStyle="1" w:styleId="Titolo2Carattere">
    <w:name w:val="Titolo 2 Carattere"/>
    <w:basedOn w:val="Carpredefinitoparagrafo"/>
    <w:link w:val="Titolo2"/>
    <w:rsid w:val="00E65D8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5D8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5D8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5D8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rsid w:val="00E65D8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5D8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5D8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5D8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65D8D"/>
    <w:rPr>
      <w:b/>
      <w:bCs/>
      <w:sz w:val="18"/>
      <w:szCs w:val="18"/>
    </w:rPr>
  </w:style>
  <w:style w:type="character" w:styleId="Enfasicorsivo">
    <w:name w:val="Emphasis"/>
    <w:uiPriority w:val="20"/>
    <w:qFormat/>
    <w:rsid w:val="00E65D8D"/>
    <w:rPr>
      <w:b/>
      <w:bCs/>
      <w:i/>
      <w:iCs/>
      <w:color w:val="5A5A5A" w:themeColor="text1" w:themeTint="A5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65D8D"/>
  </w:style>
  <w:style w:type="paragraph" w:styleId="Citazione">
    <w:name w:val="Quote"/>
    <w:basedOn w:val="Normale"/>
    <w:next w:val="Normale"/>
    <w:link w:val="CitazioneCarattere"/>
    <w:uiPriority w:val="29"/>
    <w:qFormat/>
    <w:rsid w:val="00E65D8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5D8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5D8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5D8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nfasidelicata">
    <w:name w:val="Subtle Emphasis"/>
    <w:uiPriority w:val="19"/>
    <w:qFormat/>
    <w:rsid w:val="00E65D8D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E65D8D"/>
    <w:rPr>
      <w:b/>
      <w:bCs/>
      <w:i/>
      <w:iCs/>
      <w:color w:val="4F81BD" w:themeColor="accent1"/>
      <w:sz w:val="22"/>
      <w:szCs w:val="22"/>
    </w:rPr>
  </w:style>
  <w:style w:type="character" w:styleId="Riferimentodelicato">
    <w:name w:val="Subtle Reference"/>
    <w:uiPriority w:val="31"/>
    <w:qFormat/>
    <w:rsid w:val="00E65D8D"/>
    <w:rPr>
      <w:color w:val="auto"/>
      <w:u w:val="single" w:color="9BBB59" w:themeColor="accent3"/>
    </w:rPr>
  </w:style>
  <w:style w:type="character" w:styleId="Riferimentointenso">
    <w:name w:val="Intense Reference"/>
    <w:basedOn w:val="Carpredefinitoparagrafo"/>
    <w:uiPriority w:val="32"/>
    <w:qFormat/>
    <w:rsid w:val="00E65D8D"/>
    <w:rPr>
      <w:b/>
      <w:bCs/>
      <w:color w:val="76923C" w:themeColor="accent3" w:themeShade="BF"/>
      <w:u w:val="single" w:color="9BBB59" w:themeColor="accent3"/>
    </w:rPr>
  </w:style>
  <w:style w:type="character" w:styleId="Titolodellibro">
    <w:name w:val="Book Title"/>
    <w:basedOn w:val="Carpredefinitoparagrafo"/>
    <w:uiPriority w:val="33"/>
    <w:qFormat/>
    <w:rsid w:val="00E65D8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65D8D"/>
    <w:pPr>
      <w:outlineLvl w:val="9"/>
    </w:pPr>
    <w:rPr>
      <w:lang w:bidi="en-US"/>
    </w:rPr>
  </w:style>
  <w:style w:type="paragraph" w:customStyle="1" w:styleId="Default">
    <w:name w:val="Default"/>
    <w:rsid w:val="00222836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222836"/>
    <w:pPr>
      <w:spacing w:after="200" w:line="276" w:lineRule="auto"/>
      <w:ind w:left="720" w:firstLine="0"/>
    </w:pPr>
    <w:rPr>
      <w:rFonts w:ascii="Calibri" w:eastAsia="Times New Roman" w:hAnsi="Calibri" w:cs="Calibri"/>
      <w:lang w:eastAsia="en-US"/>
    </w:rPr>
  </w:style>
  <w:style w:type="paragraph" w:customStyle="1" w:styleId="a">
    <w:basedOn w:val="Normale"/>
    <w:next w:val="Corpotesto"/>
    <w:rsid w:val="00E9479B"/>
    <w:pPr>
      <w:suppressAutoHyphens/>
      <w:spacing w:after="120"/>
      <w:ind w:firstLine="0"/>
    </w:pPr>
    <w:rPr>
      <w:rFonts w:ascii="Times New Roman" w:eastAsia="Arial Unicode MS" w:hAnsi="Times New Roman" w:cs="Calibri"/>
      <w:kern w:val="1"/>
      <w:sz w:val="24"/>
      <w:szCs w:val="24"/>
      <w:lang w:eastAsia="ar-SA"/>
    </w:rPr>
  </w:style>
  <w:style w:type="character" w:customStyle="1" w:styleId="xbe">
    <w:name w:val="_xbe"/>
    <w:basedOn w:val="Carpredefinitoparagrafo"/>
    <w:rsid w:val="006B136F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E262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E2621"/>
  </w:style>
  <w:style w:type="paragraph" w:customStyle="1" w:styleId="Standard">
    <w:name w:val="Standard"/>
    <w:rsid w:val="00FA5BA1"/>
    <w:pPr>
      <w:suppressAutoHyphens/>
      <w:autoSpaceDN w:val="0"/>
      <w:ind w:firstLine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E44FD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EF2830"/>
    <w:pPr>
      <w:ind w:firstLine="0"/>
    </w:pPr>
    <w:rPr>
      <w:rFonts w:ascii="Calibri" w:eastAsiaTheme="minorHAnsi" w:hAnsi="Calibr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F2830"/>
    <w:rPr>
      <w:rFonts w:ascii="Calibri" w:eastAsiaTheme="minorHAnsi" w:hAnsi="Calibri"/>
      <w:szCs w:val="21"/>
      <w:lang w:eastAsia="en-US"/>
    </w:rPr>
  </w:style>
  <w:style w:type="paragraph" w:customStyle="1" w:styleId="bodytext2">
    <w:name w:val="bodytext2"/>
    <w:basedOn w:val="Normale"/>
    <w:rsid w:val="009F731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ltesto31">
    <w:name w:val="Corpo del testo 31"/>
    <w:basedOn w:val="Normale"/>
    <w:rsid w:val="005023AE"/>
    <w:pPr>
      <w:suppressAutoHyphens/>
      <w:overflowPunct w:val="0"/>
      <w:autoSpaceDE w:val="0"/>
      <w:spacing w:line="360" w:lineRule="auto"/>
      <w:ind w:firstLine="0"/>
      <w:textAlignment w:val="baseline"/>
    </w:pPr>
    <w:rPr>
      <w:rFonts w:ascii="Times New Roman" w:eastAsia="Times New Roman" w:hAnsi="Times New Roman" w:cs="Times New Roman"/>
      <w:bCs/>
      <w:kern w:val="1"/>
      <w:szCs w:val="20"/>
      <w:lang w:eastAsia="ar-SA"/>
    </w:rPr>
  </w:style>
  <w:style w:type="table" w:styleId="Grigliamedia1-Colore3">
    <w:name w:val="Medium Grid 1 Accent 3"/>
    <w:basedOn w:val="Tabellanormale"/>
    <w:uiPriority w:val="67"/>
    <w:rsid w:val="00BE396C"/>
    <w:pPr>
      <w:ind w:firstLine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Testonormale1">
    <w:name w:val="Testo normale1"/>
    <w:basedOn w:val="Normale"/>
    <w:rsid w:val="00BE396C"/>
    <w:pPr>
      <w:suppressAutoHyphens/>
      <w:ind w:firstLine="0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Paragrafoelenco2">
    <w:name w:val="Paragrafo elenco2"/>
    <w:basedOn w:val="Normale"/>
    <w:rsid w:val="0015771F"/>
    <w:pPr>
      <w:suppressAutoHyphens/>
      <w:spacing w:after="200" w:line="276" w:lineRule="auto"/>
      <w:ind w:left="720" w:firstLine="0"/>
    </w:pPr>
    <w:rPr>
      <w:rFonts w:ascii="Calibri" w:eastAsia="SimSun" w:hAnsi="Calibri" w:cs="font307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C16A3"/>
    <w:pPr>
      <w:widowControl w:val="0"/>
      <w:suppressAutoHyphens/>
      <w:autoSpaceDN w:val="0"/>
      <w:spacing w:after="120"/>
      <w:ind w:left="283" w:firstLine="0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C16A3"/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markedcontent">
    <w:name w:val="markedcontent"/>
    <w:basedOn w:val="Carpredefinitoparagrafo"/>
    <w:rsid w:val="00375DD9"/>
  </w:style>
  <w:style w:type="character" w:customStyle="1" w:styleId="hgkelc">
    <w:name w:val="hgkelc"/>
    <w:basedOn w:val="Carpredefinitoparagrafo"/>
    <w:rsid w:val="00375DD9"/>
  </w:style>
  <w:style w:type="character" w:styleId="Collegamentovisitato">
    <w:name w:val="FollowedHyperlink"/>
    <w:basedOn w:val="Carpredefinitoparagrafo"/>
    <w:uiPriority w:val="99"/>
    <w:semiHidden/>
    <w:unhideWhenUsed/>
    <w:rsid w:val="00C154E3"/>
    <w:rPr>
      <w:color w:val="800080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916910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34332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C27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C276D"/>
    <w:rPr>
      <w:rFonts w:ascii="Courier New" w:eastAsia="Times New Roman" w:hAnsi="Courier New" w:cs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621D2"/>
    <w:pPr>
      <w:widowControl w:val="0"/>
      <w:autoSpaceDE w:val="0"/>
      <w:autoSpaceDN w:val="0"/>
      <w:ind w:firstLine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621D2"/>
    <w:pPr>
      <w:widowControl w:val="0"/>
      <w:autoSpaceDE w:val="0"/>
      <w:autoSpaceDN w:val="0"/>
      <w:ind w:firstLine="0"/>
    </w:pPr>
    <w:rPr>
      <w:rFonts w:ascii="Gill Sans MT" w:eastAsia="Gill Sans MT" w:hAnsi="Gill Sans MT" w:cs="Gill Sans MT"/>
      <w:lang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621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15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248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13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27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61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102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012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802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23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orzioRI2@bassasabinasociale.it" TargetMode="External"/><Relationship Id="rId2" Type="http://schemas.openxmlformats.org/officeDocument/2006/relationships/hyperlink" Target="http://www.bassasabinasociale.it" TargetMode="External"/><Relationship Id="rId1" Type="http://schemas.openxmlformats.org/officeDocument/2006/relationships/hyperlink" Target="mailto:ufficiodipiano@bassasabinasocial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M\AppData\Local\Microsoft\Windows\INetCache\Content.Outlook\RFN06PVZ\intestata%20distretto%20NE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D6EAD-2F41-412B-ADEC-E0F55B88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distretto NEW.dotx</Template>
  <TotalTime>1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Links>
    <vt:vector size="12" baseType="variant">
      <vt:variant>
        <vt:i4>131136</vt:i4>
      </vt:variant>
      <vt:variant>
        <vt:i4>3</vt:i4>
      </vt:variant>
      <vt:variant>
        <vt:i4>0</vt:i4>
      </vt:variant>
      <vt:variant>
        <vt:i4>5</vt:i4>
      </vt:variant>
      <vt:variant>
        <vt:lpwstr>http://www.bassasabinasociale.it/</vt:lpwstr>
      </vt:variant>
      <vt:variant>
        <vt:lpwstr/>
      </vt:variant>
      <vt:variant>
        <vt:i4>4391019</vt:i4>
      </vt:variant>
      <vt:variant>
        <vt:i4>0</vt:i4>
      </vt:variant>
      <vt:variant>
        <vt:i4>0</vt:i4>
      </vt:variant>
      <vt:variant>
        <vt:i4>5</vt:i4>
      </vt:variant>
      <vt:variant>
        <vt:lpwstr>mailto:ufficiodipiano@bassasabinasociale.it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di piano RI/2</dc:creator>
  <cp:lastModifiedBy>ufficio di piano RI/2</cp:lastModifiedBy>
  <cp:revision>3</cp:revision>
  <cp:lastPrinted>2024-12-06T16:51:00Z</cp:lastPrinted>
  <dcterms:created xsi:type="dcterms:W3CDTF">2024-12-06T16:53:00Z</dcterms:created>
  <dcterms:modified xsi:type="dcterms:W3CDTF">2024-12-06T16:54:00Z</dcterms:modified>
</cp:coreProperties>
</file>